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09804d11642c45d1" Type="http://schemas.microsoft.com/office/2007/relationships/ui/extensibility" Target="customUI/customUI14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002060"/>
        <w:tblLook w:val="04A0"/>
      </w:tblPr>
      <w:tblGrid>
        <w:gridCol w:w="10682"/>
      </w:tblGrid>
      <w:tr w:rsidR="00EA415B" w:rsidRPr="006A66E1" w:rsidTr="00F76ADC">
        <w:tc>
          <w:tcPr>
            <w:tcW w:w="11016" w:type="dxa"/>
            <w:shd w:val="clear" w:color="auto" w:fill="002060"/>
          </w:tcPr>
          <w:p w:rsidR="00030B36" w:rsidRPr="0007219E" w:rsidRDefault="009040F0">
            <w:pPr>
              <w:pStyle w:val="a6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Σεπτέμβριος</w:t>
            </w:r>
          </w:p>
        </w:tc>
      </w:tr>
      <w:tr w:rsidR="00EA415B" w:rsidRPr="006A66E1" w:rsidTr="00F76ADC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002060"/>
          </w:tcPr>
          <w:p w:rsidR="00EA415B" w:rsidRPr="006A66E1" w:rsidRDefault="000607F1" w:rsidP="000607F1">
            <w:pPr>
              <w:pStyle w:val="a7"/>
              <w:tabs>
                <w:tab w:val="center" w:pos="5125"/>
                <w:tab w:val="right" w:pos="10250"/>
              </w:tabs>
              <w:jc w:val="left"/>
            </w:pPr>
            <w:r>
              <w:rPr>
                <w:lang w:bidi="el-GR"/>
              </w:rPr>
              <w:tab/>
            </w:r>
            <w:r>
              <w:rPr>
                <w:lang w:bidi="el-GR"/>
              </w:rPr>
              <w:tab/>
            </w:r>
            <w:r w:rsidR="004A44CB">
              <w:rPr>
                <w:lang w:bidi="el-GR"/>
              </w:rPr>
              <w:t>202</w:t>
            </w:r>
            <w:r w:rsidR="00C51276">
              <w:rPr>
                <w:lang w:bidi="el-GR"/>
              </w:rPr>
              <w:t>4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/>
      </w:tblPr>
      <w:tblGrid>
        <w:gridCol w:w="8629"/>
        <w:gridCol w:w="2355"/>
      </w:tblGrid>
      <w:tr w:rsidR="00EA415B" w:rsidRPr="006A66E1" w:rsidTr="00D600CB">
        <w:trPr>
          <w:trHeight w:hRule="exact" w:val="3828"/>
        </w:trPr>
        <w:tc>
          <w:tcPr>
            <w:tcW w:w="8222" w:type="dxa"/>
            <w:tcMar>
              <w:left w:w="403" w:type="dxa"/>
            </w:tcMar>
          </w:tcPr>
          <w:p w:rsidR="000607F1" w:rsidRPr="00992BDD" w:rsidRDefault="003A0336" w:rsidP="000607F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</w:pPr>
            <w:r w:rsidRPr="00992BDD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>ΚΕΝΤΡΟ ΚΟΙΝΟΤΗΤΑΣ</w:t>
            </w:r>
            <w:r w:rsidR="008E6733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 xml:space="preserve"> (ΜΕ ΠΑΡ</w:t>
            </w:r>
            <w:r w:rsidR="00D93BC9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>ΑΡ</w:t>
            </w:r>
            <w:r w:rsidR="008E6733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>ΤΗΜΑ ΡΟΜΑ)</w:t>
            </w:r>
            <w:r w:rsidRPr="00992BDD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 xml:space="preserve"> ΚΑΙ ΚΙΝΗΤΗ ΜΟΝΑΔΑ </w:t>
            </w:r>
          </w:p>
          <w:p w:rsidR="003A0336" w:rsidRPr="00992BDD" w:rsidRDefault="003A0336" w:rsidP="000607F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eastAsia="Calibri" w:hAnsi="Calibri"/>
                <w:b/>
                <w:bCs/>
                <w:noProof/>
                <w:color w:val="0070C0"/>
                <w:sz w:val="22"/>
                <w:szCs w:val="22"/>
              </w:rPr>
            </w:pPr>
            <w:r w:rsidRPr="00992BDD"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  <w:t>ΔΗΜΟΥ ΚΑΛΑΜ</w:t>
            </w:r>
            <w:r w:rsidR="000607F1" w:rsidRPr="00992BDD"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  <w:t>Α</w:t>
            </w:r>
            <w:r w:rsidRPr="00992BDD"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  <w:t>ΤΑΣ</w:t>
            </w:r>
          </w:p>
          <w:p w:rsidR="000607F1" w:rsidRPr="00992BDD" w:rsidRDefault="003A0336" w:rsidP="000607F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</w:pPr>
            <w:r w:rsidRPr="00992BDD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 xml:space="preserve">με περιοχή ευθύνης την </w:t>
            </w:r>
          </w:p>
          <w:p w:rsidR="00EC6694" w:rsidRPr="00992BDD" w:rsidRDefault="003A0336" w:rsidP="00C3623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992BDD"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  <w:t>ΠΕΡΙΦΕΡΕΙΑΚΗ ΕΝΟΤΗΤΑ ΜΕΣΣΗΝΙΑΣ</w:t>
            </w:r>
          </w:p>
          <w:p w:rsidR="00D600CB" w:rsidRPr="00D600CB" w:rsidRDefault="00D600CB" w:rsidP="00C3623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</w:p>
          <w:p w:rsidR="000607F1" w:rsidRPr="00D600CB" w:rsidRDefault="00C3623F" w:rsidP="00F43890">
            <w:pPr>
              <w:pStyle w:val="a5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92BDD">
              <w:rPr>
                <w:rFonts w:ascii="Arial" w:hAnsi="Arial" w:cs="Arial"/>
                <w:b/>
                <w:color w:val="FF0000"/>
                <w:sz w:val="20"/>
                <w:szCs w:val="20"/>
              </w:rPr>
              <w:t>ΔΕΥΤΕΡΑ</w:t>
            </w:r>
            <w:r w:rsidRPr="00D600CB">
              <w:rPr>
                <w:rFonts w:ascii="Arial" w:hAnsi="Arial" w:cs="Arial"/>
                <w:b/>
                <w:color w:val="002060"/>
                <w:sz w:val="20"/>
                <w:szCs w:val="20"/>
              </w:rPr>
              <w:t>: ΔΗΜΟΣ ΤΡΙΦΥΛΙΑΣ (ΦΙΛΙΑΤΡΑ-ΚΑΠΗ ΦΙΛΙΑΤΡΩΝ)</w:t>
            </w:r>
          </w:p>
          <w:p w:rsidR="00C3623F" w:rsidRPr="00D600CB" w:rsidRDefault="00C3623F" w:rsidP="00F43890">
            <w:pPr>
              <w:pStyle w:val="a5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92BDD">
              <w:rPr>
                <w:rFonts w:ascii="Arial" w:hAnsi="Arial" w:cs="Arial"/>
                <w:b/>
                <w:color w:val="FF0000"/>
                <w:sz w:val="20"/>
                <w:szCs w:val="20"/>
              </w:rPr>
              <w:t>ΤΡΙΤΗ</w:t>
            </w:r>
            <w:r w:rsidRPr="00D600CB">
              <w:rPr>
                <w:rFonts w:ascii="Arial" w:hAnsi="Arial" w:cs="Arial"/>
                <w:b/>
                <w:color w:val="002060"/>
                <w:sz w:val="20"/>
                <w:szCs w:val="20"/>
              </w:rPr>
              <w:t>: ΔΗΜΟΣ ΜΕΣΣΗΝΗΣ (ΜΕΣΣΗΝΗ-ΔΗΜΟΤΙΚΗ ΑΓΟΡΑ)</w:t>
            </w:r>
          </w:p>
          <w:p w:rsidR="00C3623F" w:rsidRPr="00D600CB" w:rsidRDefault="00C3623F" w:rsidP="00F43890">
            <w:pPr>
              <w:pStyle w:val="a5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92BDD">
              <w:rPr>
                <w:rFonts w:ascii="Arial" w:hAnsi="Arial" w:cs="Arial"/>
                <w:b/>
                <w:color w:val="FF0000"/>
                <w:sz w:val="20"/>
                <w:szCs w:val="20"/>
              </w:rPr>
              <w:t>ΤΕΤΑΡΤΗ</w:t>
            </w:r>
            <w:r w:rsidRPr="00D600CB">
              <w:rPr>
                <w:rFonts w:ascii="Arial" w:hAnsi="Arial" w:cs="Arial"/>
                <w:b/>
                <w:color w:val="002060"/>
                <w:sz w:val="20"/>
                <w:szCs w:val="20"/>
              </w:rPr>
              <w:t>: ΔΗΜΟΣ ΟΙΧΑΛΙΑΣ (ΜΕΛΙΓΑΛΑΣ-ΠΝΕΥΜ. ΚΕΝΤΡΟ «ΜΑΡΙΑ ΚΑΛΛΑΣ»)</w:t>
            </w:r>
          </w:p>
          <w:p w:rsidR="00C3623F" w:rsidRPr="00D600CB" w:rsidRDefault="00C3623F" w:rsidP="00F43890">
            <w:pPr>
              <w:pStyle w:val="a5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92BDD">
              <w:rPr>
                <w:rFonts w:ascii="Arial" w:hAnsi="Arial" w:cs="Arial"/>
                <w:b/>
                <w:color w:val="FF0000"/>
                <w:sz w:val="20"/>
                <w:szCs w:val="20"/>
              </w:rPr>
              <w:t>ΠΕΜΠΤΗ</w:t>
            </w:r>
            <w:r w:rsidRPr="00D600CB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 w:rsidR="00D600CB" w:rsidRPr="00D600CB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ΔΗΜΟΣ ΠΥΛΟΥ-ΝΕΣΤΟΡΟΣ (ΣΟΥΛΗΝΑΡΙ-ΠΕΡΙΦ.ΙΑΤΡΕΙΟ)</w:t>
            </w:r>
          </w:p>
          <w:p w:rsidR="00C3623F" w:rsidRPr="00C3623F" w:rsidRDefault="00C3623F" w:rsidP="00F43890">
            <w:pPr>
              <w:pStyle w:val="a5"/>
              <w:rPr>
                <w:rFonts w:ascii="Arial" w:hAnsi="Arial" w:cs="Arial"/>
                <w:b/>
                <w:color w:val="0070C0"/>
              </w:rPr>
            </w:pPr>
            <w:r w:rsidRPr="00992BDD">
              <w:rPr>
                <w:rFonts w:ascii="Arial" w:hAnsi="Arial" w:cs="Arial"/>
                <w:b/>
                <w:color w:val="FF0000"/>
                <w:sz w:val="20"/>
                <w:szCs w:val="20"/>
              </w:rPr>
              <w:t>ΠΑΡΑΣΚΕΥΗ</w:t>
            </w:r>
            <w:r w:rsidR="00D600CB" w:rsidRPr="00D600CB">
              <w:rPr>
                <w:rFonts w:ascii="Arial" w:hAnsi="Arial" w:cs="Arial"/>
                <w:b/>
                <w:color w:val="002060"/>
                <w:sz w:val="20"/>
                <w:szCs w:val="20"/>
              </w:rPr>
              <w:t>: ΔΗΜΟΣ ΔΥΤΙΚΗΣ ΜΑΝΗΣ (ΚΑΜΠΟΣ-ΚΕΠ)</w:t>
            </w:r>
          </w:p>
        </w:tc>
        <w:tc>
          <w:tcPr>
            <w:tcW w:w="2244" w:type="dxa"/>
          </w:tcPr>
          <w:p w:rsidR="00B0484E" w:rsidRDefault="00B0484E" w:rsidP="00B0484E"/>
          <w:p w:rsidR="00B0484E" w:rsidRDefault="000607F1" w:rsidP="00B0484E">
            <w:r w:rsidRPr="00B279D1">
              <w:rPr>
                <w:rFonts w:ascii="Calibri" w:eastAsia="Calibri" w:hAnsi="Calibri"/>
                <w:b/>
                <w:noProof/>
                <w:color w:val="0070C0"/>
                <w:sz w:val="22"/>
                <w:szCs w:val="22"/>
                <w:lang w:eastAsia="el-GR"/>
              </w:rPr>
              <w:drawing>
                <wp:inline distT="0" distB="0" distL="0" distR="0">
                  <wp:extent cx="704850" cy="704850"/>
                  <wp:effectExtent l="0" t="0" r="0" b="0"/>
                  <wp:docPr id="20" name="Εικόνα 20" descr="C:\Documents and Settings\User\Επιφάνεια εργασίας\ΦΟΡΜΕΣ ΠΕΠΡΑΓΜΕΝΩΝ ΚΑΛΑΜΑΤΑΣ\ΠΡΟΗΓΟΥΜΕΝΕΣ ΚΑΛΑΜΑΤΑΣ\λογοτυπο δήμου Καλαμάτα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Documents and Settings\User\Επιφάνεια εργασίας\ΦΟΡΜΕΣ ΠΕΠΡΑΓΜΕΝΩΝ ΚΑΛΑΜΑΤΑΣ\ΠΡΟΗΓΟΥΜΕΝΕΣ ΚΑΛΑΜΑΤΑΣ\λογοτυπο δήμου Καλαμάτα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84E" w:rsidRDefault="00B0484E" w:rsidP="00B0484E"/>
          <w:p w:rsidR="00B0484E" w:rsidRDefault="00B0484E" w:rsidP="00B0484E"/>
          <w:p w:rsidR="00B0484E" w:rsidRDefault="008B4AFA" w:rsidP="008B4AFA">
            <w:pPr>
              <w:jc w:val="right"/>
            </w:pPr>
            <w:r w:rsidRPr="00B279D1">
              <w:rPr>
                <w:rFonts w:ascii="Calibri" w:eastAsia="Calibri" w:hAnsi="Calibri" w:cs="SimSun"/>
                <w:noProof/>
                <w:color w:val="00000A"/>
                <w:sz w:val="22"/>
                <w:szCs w:val="22"/>
                <w:lang w:eastAsia="el-GR"/>
              </w:rPr>
              <w:drawing>
                <wp:inline distT="0" distB="0" distL="0" distR="0">
                  <wp:extent cx="647700" cy="586430"/>
                  <wp:effectExtent l="0" t="0" r="0" b="4445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78" cy="60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84E" w:rsidRDefault="00B0484E" w:rsidP="00B0484E"/>
          <w:p w:rsidR="001013F0" w:rsidRDefault="001013F0" w:rsidP="00B0484E"/>
          <w:p w:rsidR="001013F0" w:rsidRDefault="001013F0">
            <w:pPr>
              <w:jc w:val="center"/>
            </w:pPr>
          </w:p>
          <w:p w:rsidR="00EA415B" w:rsidRPr="006A66E1" w:rsidRDefault="00EA415B">
            <w:pPr>
              <w:jc w:val="center"/>
            </w:pPr>
          </w:p>
        </w:tc>
      </w:tr>
    </w:tbl>
    <w:tbl>
      <w:tblPr>
        <w:tblStyle w:val="ab"/>
        <w:tblW w:w="5047" w:type="pct"/>
        <w:tblLook w:val="0420"/>
      </w:tblPr>
      <w:tblGrid>
        <w:gridCol w:w="1574"/>
        <w:gridCol w:w="1518"/>
        <w:gridCol w:w="1533"/>
        <w:gridCol w:w="1541"/>
        <w:gridCol w:w="1556"/>
        <w:gridCol w:w="1527"/>
        <w:gridCol w:w="1533"/>
      </w:tblGrid>
      <w:tr w:rsidR="0007219E" w:rsidRPr="006A66E1" w:rsidTr="00F34BBF">
        <w:trPr>
          <w:cnfStyle w:val="100000000000"/>
          <w:trHeight w:val="349"/>
        </w:trPr>
        <w:sdt>
          <w:sdtPr>
            <w:rPr>
              <w:b/>
              <w:bCs/>
            </w:rPr>
            <w:id w:val="2085032416"/>
            <w:placeholder>
              <w:docPart w:val="5159604D17284E3A837941F610F42295"/>
            </w:placeholder>
            <w:temporary/>
            <w:showingPlcHdr/>
          </w:sdtPr>
          <w:sdtContent>
            <w:tc>
              <w:tcPr>
                <w:tcW w:w="1539" w:type="dxa"/>
              </w:tcPr>
              <w:p w:rsidR="00EA415B" w:rsidRPr="00466ACB" w:rsidRDefault="0095784C" w:rsidP="00466ACB">
                <w:pPr>
                  <w:pStyle w:val="aa"/>
                  <w:rPr>
                    <w:b/>
                    <w:bCs/>
                  </w:rPr>
                </w:pPr>
                <w:r w:rsidRPr="00466ACB">
                  <w:rPr>
                    <w:b/>
                    <w:bCs/>
                    <w:lang w:bidi="el-GR"/>
                  </w:rPr>
                  <w:t>Δευτέρα</w:t>
                </w:r>
              </w:p>
            </w:tc>
          </w:sdtContent>
        </w:sdt>
        <w:tc>
          <w:tcPr>
            <w:tcW w:w="1485" w:type="dxa"/>
          </w:tcPr>
          <w:p w:rsidR="00EA415B" w:rsidRPr="00466ACB" w:rsidRDefault="009475D0" w:rsidP="00466ACB">
            <w:pPr>
              <w:pStyle w:val="aa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41225648"/>
                <w:placeholder>
                  <w:docPart w:val="FCFF597D8B644ECAB0062D3B5547784E"/>
                </w:placeholder>
                <w:temporary/>
                <w:showingPlcHdr/>
              </w:sdtPr>
              <w:sdtContent>
                <w:r w:rsidR="0095784C" w:rsidRPr="00466ACB">
                  <w:rPr>
                    <w:b/>
                    <w:bCs/>
                    <w:lang w:bidi="el-GR"/>
                  </w:rPr>
                  <w:t>Τρίτη</w:t>
                </w:r>
              </w:sdtContent>
            </w:sdt>
          </w:p>
        </w:tc>
        <w:tc>
          <w:tcPr>
            <w:tcW w:w="1500" w:type="dxa"/>
          </w:tcPr>
          <w:p w:rsidR="00EA415B" w:rsidRPr="00466ACB" w:rsidRDefault="009475D0" w:rsidP="00466ACB">
            <w:pPr>
              <w:pStyle w:val="aa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25834277"/>
                <w:placeholder>
                  <w:docPart w:val="4A54773BD0714ED0ABF0734DDF77F715"/>
                </w:placeholder>
                <w:temporary/>
                <w:showingPlcHdr/>
              </w:sdtPr>
              <w:sdtContent>
                <w:r w:rsidR="0095784C" w:rsidRPr="00466ACB">
                  <w:rPr>
                    <w:b/>
                    <w:bCs/>
                    <w:lang w:bidi="el-GR"/>
                  </w:rPr>
                  <w:t>Τετάρτη</w:t>
                </w:r>
              </w:sdtContent>
            </w:sdt>
          </w:p>
        </w:tc>
        <w:tc>
          <w:tcPr>
            <w:tcW w:w="1508" w:type="dxa"/>
          </w:tcPr>
          <w:p w:rsidR="00EA415B" w:rsidRPr="00466ACB" w:rsidRDefault="009475D0" w:rsidP="00466ACB">
            <w:pPr>
              <w:pStyle w:val="aa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1838800"/>
                <w:placeholder>
                  <w:docPart w:val="F0C48CF05FD648A98A63732BBB6E9465"/>
                </w:placeholder>
                <w:temporary/>
                <w:showingPlcHdr/>
              </w:sdtPr>
              <w:sdtContent>
                <w:r w:rsidR="0095784C" w:rsidRPr="00466ACB">
                  <w:rPr>
                    <w:b/>
                    <w:bCs/>
                    <w:lang w:bidi="el-GR"/>
                  </w:rPr>
                  <w:t>Πέμπτη</w:t>
                </w:r>
              </w:sdtContent>
            </w:sdt>
          </w:p>
        </w:tc>
        <w:tc>
          <w:tcPr>
            <w:tcW w:w="1522" w:type="dxa"/>
          </w:tcPr>
          <w:p w:rsidR="00EA415B" w:rsidRPr="00466ACB" w:rsidRDefault="009475D0" w:rsidP="00466ACB">
            <w:pPr>
              <w:pStyle w:val="aa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05692476"/>
                <w:placeholder>
                  <w:docPart w:val="D656EEFA4BE04CD285F06F36FAC3CA94"/>
                </w:placeholder>
                <w:temporary/>
                <w:showingPlcHdr/>
              </w:sdtPr>
              <w:sdtContent>
                <w:r w:rsidR="0095784C" w:rsidRPr="00466ACB">
                  <w:rPr>
                    <w:b/>
                    <w:bCs/>
                    <w:lang w:bidi="el-GR"/>
                  </w:rPr>
                  <w:t>Παρασκευή</w:t>
                </w:r>
              </w:sdtContent>
            </w:sdt>
          </w:p>
        </w:tc>
        <w:tc>
          <w:tcPr>
            <w:tcW w:w="1494" w:type="dxa"/>
          </w:tcPr>
          <w:p w:rsidR="00EA415B" w:rsidRPr="006A66E1" w:rsidRDefault="009475D0">
            <w:pPr>
              <w:pStyle w:val="aa"/>
            </w:pPr>
            <w:sdt>
              <w:sdtPr>
                <w:id w:val="815225377"/>
                <w:placeholder>
                  <w:docPart w:val="A98E74EA58EC46CCA37B562F7D4B40A6"/>
                </w:placeholder>
                <w:temporary/>
                <w:showingPlcHdr/>
              </w:sdtPr>
              <w:sdtContent>
                <w:r w:rsidR="0095784C" w:rsidRPr="006A66E1">
                  <w:rPr>
                    <w:lang w:bidi="el-GR"/>
                  </w:rPr>
                  <w:t>Σάββατο</w:t>
                </w:r>
              </w:sdtContent>
            </w:sdt>
          </w:p>
        </w:tc>
        <w:tc>
          <w:tcPr>
            <w:tcW w:w="1500" w:type="dxa"/>
          </w:tcPr>
          <w:p w:rsidR="00EA415B" w:rsidRPr="006A66E1" w:rsidRDefault="009475D0">
            <w:pPr>
              <w:pStyle w:val="aa"/>
            </w:pPr>
            <w:sdt>
              <w:sdtPr>
                <w:id w:val="36251574"/>
                <w:placeholder>
                  <w:docPart w:val="30EC232839144C58A235F82EE2625845"/>
                </w:placeholder>
                <w:temporary/>
                <w:showingPlcHdr/>
              </w:sdtPr>
              <w:sdtContent>
                <w:r w:rsidR="0095784C" w:rsidRPr="006A66E1">
                  <w:rPr>
                    <w:lang w:bidi="el-GR"/>
                  </w:rPr>
                  <w:t>Κυριακή</w:t>
                </w:r>
              </w:sdtContent>
            </w:sdt>
          </w:p>
        </w:tc>
      </w:tr>
      <w:tr w:rsidR="0007219E" w:rsidRPr="006A66E1" w:rsidTr="00F34BBF">
        <w:trPr>
          <w:trHeight w:val="244"/>
        </w:trPr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1EEFF" w:themeFill="accent3" w:themeFillTint="66"/>
          </w:tcPr>
          <w:p w:rsidR="00EA415B" w:rsidRPr="00466ACB" w:rsidRDefault="00EA415B" w:rsidP="00466ACB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BFBF" w:themeFill="accent5" w:themeFillTint="33"/>
          </w:tcPr>
          <w:p w:rsidR="00E837EE" w:rsidRPr="00466ACB" w:rsidRDefault="00E837EE" w:rsidP="00E837EE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0FFBE" w:themeFill="accent1" w:themeFillTint="33"/>
          </w:tcPr>
          <w:p w:rsidR="00EA415B" w:rsidRPr="00466ACB" w:rsidRDefault="00EA415B" w:rsidP="00466ACB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DD6E8" w:themeFill="accent4" w:themeFillTint="66"/>
          </w:tcPr>
          <w:p w:rsidR="00EA415B" w:rsidRPr="00466ACB" w:rsidRDefault="00EA415B" w:rsidP="00466ACB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CC" w:themeFill="accent6" w:themeFillTint="33"/>
          </w:tcPr>
          <w:p w:rsidR="00EA415B" w:rsidRPr="00466ACB" w:rsidRDefault="00EA415B" w:rsidP="00466ACB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6A66E1" w:rsidRDefault="00EA415B">
            <w:pPr>
              <w:pStyle w:val="ac"/>
            </w:pPr>
          </w:p>
        </w:tc>
        <w:tc>
          <w:tcPr>
            <w:tcW w:w="150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6A66E1" w:rsidRDefault="009C139C">
            <w:pPr>
              <w:pStyle w:val="ac"/>
            </w:pPr>
            <w:r>
              <w:t>0</w:t>
            </w:r>
            <w:r w:rsidR="009040F0">
              <w:t>1</w:t>
            </w:r>
          </w:p>
        </w:tc>
      </w:tr>
      <w:tr w:rsidR="0007219E" w:rsidRPr="006A66E1" w:rsidTr="00F34BBF">
        <w:trPr>
          <w:trHeight w:hRule="exact" w:val="1008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1EEFF" w:themeFill="accent3" w:themeFillTint="66"/>
          </w:tcPr>
          <w:p w:rsidR="00120D17" w:rsidRDefault="00120D17" w:rsidP="00120D17">
            <w:pPr>
              <w:jc w:val="center"/>
              <w:rPr>
                <w:b/>
                <w:bCs/>
              </w:rPr>
            </w:pPr>
          </w:p>
          <w:p w:rsidR="00EA415B" w:rsidRPr="004030E9" w:rsidRDefault="00EA415B" w:rsidP="00466A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BFBF" w:themeFill="accent5" w:themeFillTint="33"/>
          </w:tcPr>
          <w:p w:rsidR="00EA415B" w:rsidRPr="004030E9" w:rsidRDefault="00EA415B" w:rsidP="009C13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0FFBE" w:themeFill="accent1" w:themeFillTint="33"/>
          </w:tcPr>
          <w:p w:rsidR="00EA415B" w:rsidRPr="00466ACB" w:rsidRDefault="00EA415B" w:rsidP="00466ACB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DD6E8" w:themeFill="accent4" w:themeFillTint="66"/>
          </w:tcPr>
          <w:p w:rsidR="00EA415B" w:rsidRPr="00466ACB" w:rsidRDefault="00EA415B" w:rsidP="00466ACB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:rsidR="00EA415B" w:rsidRDefault="00EA415B" w:rsidP="00466ACB">
            <w:pPr>
              <w:jc w:val="center"/>
              <w:rPr>
                <w:b/>
                <w:bCs/>
              </w:rPr>
            </w:pPr>
          </w:p>
          <w:p w:rsidR="00AA3B88" w:rsidRDefault="00AA3B88" w:rsidP="00466ACB">
            <w:pPr>
              <w:jc w:val="center"/>
              <w:rPr>
                <w:b/>
                <w:bCs/>
              </w:rPr>
            </w:pPr>
          </w:p>
          <w:p w:rsidR="00AA3B88" w:rsidRPr="00AA3B88" w:rsidRDefault="00AA3B88" w:rsidP="00466A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6A66E1" w:rsidRDefault="00EA415B"/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6A66E1" w:rsidRDefault="00EA415B"/>
        </w:tc>
      </w:tr>
      <w:tr w:rsidR="0007219E" w:rsidRPr="006A66E1" w:rsidTr="00F34BBF">
        <w:trPr>
          <w:trHeight w:hRule="exact" w:val="1008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1EEFF" w:themeFill="accent3" w:themeFillTint="66"/>
          </w:tcPr>
          <w:p w:rsidR="004A44CB" w:rsidRDefault="003976CE" w:rsidP="00466ACB">
            <w:pPr>
              <w:jc w:val="center"/>
            </w:pPr>
            <w:r>
              <w:t>0</w:t>
            </w:r>
            <w:r w:rsidR="009040F0">
              <w:t>2</w:t>
            </w:r>
          </w:p>
          <w:p w:rsidR="004E6BBB" w:rsidRDefault="004E6BBB" w:rsidP="00466ACB">
            <w:pPr>
              <w:jc w:val="center"/>
              <w:rPr>
                <w:b/>
                <w:bCs/>
              </w:rPr>
            </w:pPr>
            <w:r w:rsidRPr="004E6BBB">
              <w:rPr>
                <w:b/>
                <w:bCs/>
              </w:rPr>
              <w:t>Δ.ΤΡΙΦΥΛΙΑΣ</w:t>
            </w:r>
          </w:p>
          <w:p w:rsidR="0063289F" w:rsidRPr="0063289F" w:rsidRDefault="0063289F" w:rsidP="00466A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BFBF" w:themeFill="accent5" w:themeFillTint="33"/>
          </w:tcPr>
          <w:p w:rsidR="004A44CB" w:rsidRPr="007D30DB" w:rsidRDefault="003976CE" w:rsidP="00466ACB">
            <w:pPr>
              <w:jc w:val="center"/>
            </w:pPr>
            <w:r>
              <w:t>0</w:t>
            </w:r>
            <w:r w:rsidR="009040F0">
              <w:t>3</w:t>
            </w:r>
          </w:p>
          <w:p w:rsidR="007D30DB" w:rsidRPr="007D30DB" w:rsidRDefault="007D30DB" w:rsidP="00466ACB">
            <w:pPr>
              <w:jc w:val="center"/>
              <w:rPr>
                <w:b/>
                <w:bCs/>
              </w:rPr>
            </w:pPr>
            <w:r w:rsidRPr="007D30DB">
              <w:rPr>
                <w:b/>
                <w:bCs/>
              </w:rPr>
              <w:t>Δ. ΜΕΣΣΗΝΗΣ</w:t>
            </w: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0FFBE" w:themeFill="accent1" w:themeFillTint="33"/>
          </w:tcPr>
          <w:p w:rsidR="004A44CB" w:rsidRPr="007D30DB" w:rsidRDefault="00853990" w:rsidP="00466ACB">
            <w:pPr>
              <w:jc w:val="center"/>
            </w:pPr>
            <w:r>
              <w:t>0</w:t>
            </w:r>
            <w:r w:rsidR="009040F0">
              <w:t>4</w:t>
            </w:r>
          </w:p>
          <w:p w:rsidR="007D30DB" w:rsidRPr="007D30DB" w:rsidRDefault="007D30DB" w:rsidP="00466ACB">
            <w:pPr>
              <w:jc w:val="center"/>
              <w:rPr>
                <w:b/>
                <w:bCs/>
              </w:rPr>
            </w:pPr>
            <w:r w:rsidRPr="007D30DB">
              <w:rPr>
                <w:b/>
                <w:bCs/>
              </w:rPr>
              <w:t>Δ. ΟΙΧΑΛΙΑΣ</w:t>
            </w:r>
          </w:p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DD6E8" w:themeFill="accent4" w:themeFillTint="66"/>
          </w:tcPr>
          <w:p w:rsidR="004A44CB" w:rsidRPr="007D30DB" w:rsidRDefault="00853990" w:rsidP="00466ACB">
            <w:pPr>
              <w:jc w:val="center"/>
            </w:pPr>
            <w:r>
              <w:t>0</w:t>
            </w:r>
            <w:r w:rsidR="009040F0">
              <w:t>5</w:t>
            </w:r>
          </w:p>
          <w:p w:rsidR="007D30DB" w:rsidRPr="007D30DB" w:rsidRDefault="007D30DB" w:rsidP="00466ACB">
            <w:pPr>
              <w:jc w:val="center"/>
              <w:rPr>
                <w:b/>
                <w:bCs/>
              </w:rPr>
            </w:pPr>
            <w:r w:rsidRPr="007D30DB">
              <w:rPr>
                <w:b/>
                <w:bCs/>
              </w:rPr>
              <w:t>Δ. ΠΥΛΟΥ-ΝΕΣΤΟΡΟΣ</w:t>
            </w: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:rsidR="004A44CB" w:rsidRDefault="00853990" w:rsidP="0046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040F0">
              <w:rPr>
                <w:b/>
                <w:bCs/>
              </w:rPr>
              <w:t>6</w:t>
            </w:r>
          </w:p>
          <w:p w:rsidR="00F34BBF" w:rsidRDefault="00F34BBF" w:rsidP="00F34BBF">
            <w:pPr>
              <w:jc w:val="center"/>
              <w:rPr>
                <w:b/>
                <w:bCs/>
              </w:rPr>
            </w:pPr>
            <w:r w:rsidRPr="00466ACB">
              <w:rPr>
                <w:b/>
                <w:bCs/>
              </w:rPr>
              <w:t>Δ. ΔΥΤ.ΜΑΝΗΣ</w:t>
            </w:r>
          </w:p>
          <w:p w:rsidR="00F34BBF" w:rsidRPr="00F34BBF" w:rsidRDefault="00F34BBF" w:rsidP="00F34BBF">
            <w:pPr>
              <w:jc w:val="center"/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:rsidR="004A44CB" w:rsidRPr="006A66E1" w:rsidRDefault="009040F0" w:rsidP="0063289F">
            <w:pPr>
              <w:jc w:val="right"/>
            </w:pPr>
            <w:r>
              <w:t>07</w:t>
            </w: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</w:tcPr>
          <w:p w:rsidR="004A44CB" w:rsidRPr="006A66E1" w:rsidRDefault="009040F0" w:rsidP="00030B36">
            <w:pPr>
              <w:jc w:val="right"/>
            </w:pPr>
            <w:r>
              <w:t>08</w:t>
            </w:r>
          </w:p>
        </w:tc>
      </w:tr>
      <w:tr w:rsidR="0007219E" w:rsidRPr="006A66E1" w:rsidTr="00F34BBF">
        <w:trPr>
          <w:trHeight w:hRule="exact" w:val="1008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1EEFF" w:themeFill="accent3" w:themeFillTint="66"/>
          </w:tcPr>
          <w:p w:rsidR="00030B36" w:rsidRDefault="009040F0" w:rsidP="00466ACB">
            <w:pPr>
              <w:jc w:val="center"/>
            </w:pPr>
            <w:r>
              <w:t>09</w:t>
            </w:r>
          </w:p>
          <w:p w:rsidR="00030B36" w:rsidRPr="00E674E7" w:rsidRDefault="00892EA3" w:rsidP="00466ACB">
            <w:pPr>
              <w:jc w:val="center"/>
              <w:rPr>
                <w:b/>
                <w:bCs/>
                <w:sz w:val="32"/>
                <w:szCs w:val="32"/>
              </w:rPr>
            </w:pPr>
            <w:r w:rsidRPr="00466ACB">
              <w:rPr>
                <w:b/>
                <w:bCs/>
              </w:rPr>
              <w:t>Δ.ΤΡΙΦΥΛΙΑΣ</w:t>
            </w: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BFBF" w:themeFill="accent5" w:themeFillTint="33"/>
          </w:tcPr>
          <w:p w:rsidR="00090C94" w:rsidRDefault="009040F0" w:rsidP="000673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030B36" w:rsidRDefault="00090C94" w:rsidP="000673E7">
            <w:pPr>
              <w:jc w:val="center"/>
            </w:pPr>
            <w:r w:rsidRPr="007D30DB">
              <w:rPr>
                <w:b/>
                <w:bCs/>
              </w:rPr>
              <w:t>Δ. ΜΕΣΣΗΝΗΣ</w:t>
            </w:r>
          </w:p>
          <w:p w:rsidR="00090C94" w:rsidRPr="000673E7" w:rsidRDefault="00090C94" w:rsidP="000673E7">
            <w:pPr>
              <w:jc w:val="center"/>
            </w:pP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0FFBE" w:themeFill="accent1" w:themeFillTint="33"/>
          </w:tcPr>
          <w:p w:rsidR="00090C94" w:rsidRDefault="009C139C" w:rsidP="0046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040F0">
              <w:rPr>
                <w:b/>
                <w:bCs/>
              </w:rPr>
              <w:t>1</w:t>
            </w:r>
          </w:p>
          <w:p w:rsidR="00030B36" w:rsidRDefault="00090C94" w:rsidP="00466ACB">
            <w:pPr>
              <w:jc w:val="center"/>
            </w:pPr>
            <w:r w:rsidRPr="007D30DB">
              <w:rPr>
                <w:b/>
                <w:bCs/>
              </w:rPr>
              <w:t>Δ. ΟΙΧΑΛΙΑΣ</w:t>
            </w:r>
          </w:p>
          <w:p w:rsidR="00090C94" w:rsidRDefault="00090C94" w:rsidP="00466ACB">
            <w:pPr>
              <w:jc w:val="center"/>
            </w:pPr>
          </w:p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DD6E8" w:themeFill="accent4" w:themeFillTint="66"/>
          </w:tcPr>
          <w:p w:rsidR="00090C94" w:rsidRDefault="003976CE" w:rsidP="00466ACB">
            <w:pPr>
              <w:jc w:val="center"/>
            </w:pPr>
            <w:r>
              <w:t>1</w:t>
            </w:r>
            <w:r w:rsidR="009040F0">
              <w:t>2</w:t>
            </w:r>
          </w:p>
          <w:p w:rsidR="00030B36" w:rsidRPr="00853990" w:rsidRDefault="009040F0" w:rsidP="00466ACB">
            <w:pPr>
              <w:jc w:val="center"/>
              <w:rPr>
                <w:b/>
                <w:bCs/>
                <w:sz w:val="28"/>
                <w:szCs w:val="28"/>
              </w:rPr>
            </w:pPr>
            <w:r w:rsidRPr="007D30DB">
              <w:rPr>
                <w:b/>
                <w:bCs/>
              </w:rPr>
              <w:t>Δ. ΠΥΛΟΥ-ΝΕΣΤΟΡΟΣ</w:t>
            </w:r>
          </w:p>
          <w:p w:rsidR="00090C94" w:rsidRDefault="00090C94" w:rsidP="00466ACB">
            <w:pPr>
              <w:jc w:val="center"/>
            </w:pP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:rsidR="00030B36" w:rsidRDefault="003976CE" w:rsidP="0046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040F0">
              <w:rPr>
                <w:b/>
                <w:bCs/>
              </w:rPr>
              <w:t>3</w:t>
            </w:r>
          </w:p>
          <w:p w:rsidR="00E837EE" w:rsidRDefault="00E837EE" w:rsidP="00E837EE">
            <w:pPr>
              <w:jc w:val="center"/>
              <w:rPr>
                <w:b/>
                <w:bCs/>
              </w:rPr>
            </w:pPr>
            <w:r w:rsidRPr="00466ACB">
              <w:rPr>
                <w:b/>
                <w:bCs/>
              </w:rPr>
              <w:t>Δ. ΔΥΤ.ΜΑΝΗΣ</w:t>
            </w:r>
          </w:p>
          <w:p w:rsidR="00E837EE" w:rsidRDefault="00E837EE" w:rsidP="00466ACB">
            <w:pPr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:rsidR="00030B36" w:rsidRDefault="00853990" w:rsidP="0063289F">
            <w:pPr>
              <w:jc w:val="right"/>
            </w:pPr>
            <w:r>
              <w:t>1</w:t>
            </w:r>
            <w:r w:rsidR="009040F0">
              <w:t>4</w:t>
            </w: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</w:tcPr>
          <w:p w:rsidR="00030B36" w:rsidRDefault="00853990" w:rsidP="00030B36">
            <w:pPr>
              <w:jc w:val="right"/>
            </w:pPr>
            <w:r>
              <w:t>1</w:t>
            </w:r>
            <w:r w:rsidR="009040F0">
              <w:t>5</w:t>
            </w:r>
          </w:p>
        </w:tc>
      </w:tr>
      <w:tr w:rsidR="0007219E" w:rsidRPr="006A66E1" w:rsidTr="00F34BBF">
        <w:trPr>
          <w:trHeight w:hRule="exact" w:val="1008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1EEFF" w:themeFill="accent3" w:themeFillTint="66"/>
          </w:tcPr>
          <w:p w:rsidR="00B750D4" w:rsidRDefault="00853990" w:rsidP="00B750D4">
            <w:pPr>
              <w:jc w:val="center"/>
            </w:pPr>
            <w:r>
              <w:t>1</w:t>
            </w:r>
            <w:r w:rsidR="009040F0">
              <w:t>6</w:t>
            </w:r>
          </w:p>
          <w:p w:rsidR="00B750D4" w:rsidRPr="009C139C" w:rsidRDefault="003976CE" w:rsidP="003976CE">
            <w:pPr>
              <w:jc w:val="center"/>
              <w:rPr>
                <w:b/>
                <w:bCs/>
                <w:sz w:val="36"/>
                <w:szCs w:val="36"/>
              </w:rPr>
            </w:pPr>
            <w:r w:rsidRPr="00466ACB">
              <w:rPr>
                <w:b/>
                <w:bCs/>
              </w:rPr>
              <w:t>Δ.ΤΡΙΦΥΛΙΑΣ</w:t>
            </w: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BFBF" w:themeFill="accent5" w:themeFillTint="33"/>
          </w:tcPr>
          <w:p w:rsidR="00B750D4" w:rsidRDefault="009040F0" w:rsidP="00B75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EB4410" w:rsidRDefault="00EB4410" w:rsidP="00EB4410">
            <w:pPr>
              <w:jc w:val="center"/>
            </w:pPr>
            <w:r w:rsidRPr="007D30DB">
              <w:rPr>
                <w:b/>
                <w:bCs/>
              </w:rPr>
              <w:t>Δ. ΜΕΣΣΗΝΗΣ</w:t>
            </w:r>
          </w:p>
          <w:p w:rsidR="0007219E" w:rsidRPr="0007219E" w:rsidRDefault="0007219E" w:rsidP="00EB4410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0FFBE" w:themeFill="accent1" w:themeFillTint="33"/>
          </w:tcPr>
          <w:p w:rsidR="00187E16" w:rsidRDefault="009040F0" w:rsidP="0068638C">
            <w:pPr>
              <w:jc w:val="center"/>
            </w:pPr>
            <w:r>
              <w:t>18</w:t>
            </w:r>
          </w:p>
          <w:p w:rsidR="004030E9" w:rsidRDefault="004030E9" w:rsidP="004030E9">
            <w:pPr>
              <w:jc w:val="center"/>
            </w:pPr>
            <w:r w:rsidRPr="007D30DB">
              <w:rPr>
                <w:b/>
                <w:bCs/>
              </w:rPr>
              <w:t>Δ. ΟΙΧΑΛΙΑΣ</w:t>
            </w:r>
          </w:p>
          <w:p w:rsidR="004030E9" w:rsidRPr="00187E16" w:rsidRDefault="004030E9" w:rsidP="0068638C">
            <w:pPr>
              <w:jc w:val="center"/>
            </w:pPr>
          </w:p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DD6E8" w:themeFill="accent4" w:themeFillTint="66"/>
          </w:tcPr>
          <w:p w:rsidR="004030E9" w:rsidRDefault="009040F0" w:rsidP="0046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:rsidR="00187E16" w:rsidRDefault="004030E9" w:rsidP="00466ACB">
            <w:pPr>
              <w:jc w:val="center"/>
            </w:pPr>
            <w:r w:rsidRPr="007D30DB">
              <w:rPr>
                <w:b/>
                <w:bCs/>
              </w:rPr>
              <w:t>Δ. ΠΥΛΟΥ-ΝΕΣΤΟΡΟΣ</w:t>
            </w:r>
          </w:p>
          <w:p w:rsidR="004030E9" w:rsidRDefault="004030E9" w:rsidP="00466ACB">
            <w:pPr>
              <w:jc w:val="center"/>
            </w:pP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:rsidR="00A56165" w:rsidRDefault="009C139C" w:rsidP="0068638C">
            <w:pPr>
              <w:jc w:val="center"/>
            </w:pPr>
            <w:r>
              <w:t>2</w:t>
            </w:r>
            <w:r w:rsidR="009040F0">
              <w:t>0</w:t>
            </w:r>
          </w:p>
          <w:p w:rsidR="004030E9" w:rsidRDefault="004030E9" w:rsidP="004030E9">
            <w:pPr>
              <w:jc w:val="center"/>
              <w:rPr>
                <w:b/>
                <w:bCs/>
              </w:rPr>
            </w:pPr>
            <w:r w:rsidRPr="00466ACB">
              <w:rPr>
                <w:b/>
                <w:bCs/>
              </w:rPr>
              <w:t>Δ. ΔΥΤ.ΜΑΝΗΣ</w:t>
            </w:r>
          </w:p>
          <w:p w:rsidR="004030E9" w:rsidRPr="004030E9" w:rsidRDefault="004030E9" w:rsidP="004030E9">
            <w:pPr>
              <w:jc w:val="center"/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:rsidR="00B750D4" w:rsidRDefault="009C139C" w:rsidP="0063289F">
            <w:pPr>
              <w:jc w:val="right"/>
            </w:pPr>
            <w:r>
              <w:t>2</w:t>
            </w:r>
            <w:r w:rsidR="009040F0">
              <w:t>1</w:t>
            </w: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</w:tcPr>
          <w:p w:rsidR="00B750D4" w:rsidRDefault="003976CE" w:rsidP="00030B36">
            <w:pPr>
              <w:jc w:val="right"/>
            </w:pPr>
            <w:r>
              <w:t>2</w:t>
            </w:r>
            <w:r w:rsidR="009040F0">
              <w:t>2</w:t>
            </w:r>
          </w:p>
        </w:tc>
      </w:tr>
      <w:tr w:rsidR="003976CE" w:rsidRPr="006A66E1" w:rsidTr="00F34BBF">
        <w:trPr>
          <w:trHeight w:hRule="exact" w:val="1008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1EEFF" w:themeFill="accent3" w:themeFillTint="66"/>
          </w:tcPr>
          <w:p w:rsidR="003976CE" w:rsidRDefault="003976CE" w:rsidP="00B750D4">
            <w:pPr>
              <w:jc w:val="center"/>
            </w:pPr>
            <w:r>
              <w:t>2</w:t>
            </w:r>
            <w:r w:rsidR="009040F0">
              <w:t>3</w:t>
            </w:r>
          </w:p>
          <w:p w:rsidR="003976CE" w:rsidRDefault="003976CE" w:rsidP="00B750D4">
            <w:pPr>
              <w:jc w:val="center"/>
            </w:pPr>
            <w:r w:rsidRPr="00466ACB">
              <w:rPr>
                <w:b/>
                <w:bCs/>
              </w:rPr>
              <w:t>Δ.ΤΡΙΦΥΛΙΑΣ</w:t>
            </w: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BFBF" w:themeFill="accent5" w:themeFillTint="33"/>
          </w:tcPr>
          <w:p w:rsidR="003976CE" w:rsidRDefault="00853990" w:rsidP="00397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040F0">
              <w:rPr>
                <w:b/>
                <w:bCs/>
              </w:rPr>
              <w:t>4</w:t>
            </w:r>
          </w:p>
          <w:p w:rsidR="003976CE" w:rsidRDefault="003976CE" w:rsidP="003976CE">
            <w:pPr>
              <w:jc w:val="center"/>
            </w:pPr>
            <w:r w:rsidRPr="007D30DB">
              <w:rPr>
                <w:b/>
                <w:bCs/>
              </w:rPr>
              <w:t>Δ. ΜΕΣΣΗΝΗΣ</w:t>
            </w:r>
          </w:p>
          <w:p w:rsidR="003976CE" w:rsidRDefault="003976CE" w:rsidP="00B750D4">
            <w:pPr>
              <w:jc w:val="center"/>
              <w:rPr>
                <w:b/>
                <w:bCs/>
              </w:rPr>
            </w:pPr>
          </w:p>
          <w:p w:rsidR="003976CE" w:rsidRDefault="003976CE" w:rsidP="00B750D4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0FFBE" w:themeFill="accent1" w:themeFillTint="33"/>
          </w:tcPr>
          <w:p w:rsidR="003976CE" w:rsidRDefault="00853990" w:rsidP="003976CE">
            <w:pPr>
              <w:jc w:val="center"/>
            </w:pPr>
            <w:r>
              <w:t>2</w:t>
            </w:r>
            <w:r w:rsidR="009040F0">
              <w:t>5</w:t>
            </w:r>
          </w:p>
          <w:p w:rsidR="003976CE" w:rsidRDefault="003976CE" w:rsidP="003976CE">
            <w:pPr>
              <w:jc w:val="center"/>
            </w:pPr>
            <w:r w:rsidRPr="007D30DB">
              <w:rPr>
                <w:b/>
                <w:bCs/>
              </w:rPr>
              <w:t xml:space="preserve"> Δ. ΟΙΧΑΛΙΑΣ</w:t>
            </w:r>
          </w:p>
          <w:p w:rsidR="003976CE" w:rsidRDefault="003976CE" w:rsidP="0068638C">
            <w:pPr>
              <w:jc w:val="center"/>
            </w:pPr>
          </w:p>
          <w:p w:rsidR="003976CE" w:rsidRDefault="003976CE" w:rsidP="0068638C">
            <w:pPr>
              <w:jc w:val="center"/>
            </w:pPr>
          </w:p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DD6E8" w:themeFill="accent4" w:themeFillTint="66"/>
          </w:tcPr>
          <w:p w:rsidR="003976CE" w:rsidRDefault="00853990" w:rsidP="0046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040F0">
              <w:rPr>
                <w:b/>
                <w:bCs/>
              </w:rPr>
              <w:t>6</w:t>
            </w:r>
          </w:p>
          <w:p w:rsidR="00853990" w:rsidRDefault="00853990" w:rsidP="00853990">
            <w:pPr>
              <w:jc w:val="center"/>
            </w:pPr>
            <w:r w:rsidRPr="007D30DB">
              <w:rPr>
                <w:b/>
                <w:bCs/>
              </w:rPr>
              <w:t>Δ. ΠΥΛΟΥ-ΝΕΣΤΟΡΟΣ</w:t>
            </w:r>
          </w:p>
          <w:p w:rsidR="00853990" w:rsidRPr="00853990" w:rsidRDefault="00853990" w:rsidP="00853990">
            <w:pPr>
              <w:jc w:val="center"/>
            </w:pP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:rsidR="003976CE" w:rsidRDefault="009040F0" w:rsidP="0068638C">
            <w:pPr>
              <w:jc w:val="center"/>
            </w:pPr>
            <w:r>
              <w:t>27</w:t>
            </w:r>
          </w:p>
          <w:p w:rsidR="00853990" w:rsidRDefault="00853990" w:rsidP="00853990">
            <w:pPr>
              <w:jc w:val="center"/>
              <w:rPr>
                <w:b/>
                <w:bCs/>
              </w:rPr>
            </w:pPr>
            <w:r w:rsidRPr="00466ACB">
              <w:rPr>
                <w:b/>
                <w:bCs/>
              </w:rPr>
              <w:t>Δ. ΔΥΤ.ΜΑΝΗΣ</w:t>
            </w:r>
          </w:p>
          <w:p w:rsidR="00853990" w:rsidRPr="00853990" w:rsidRDefault="00853990" w:rsidP="00853990">
            <w:pPr>
              <w:jc w:val="center"/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:rsidR="003976CE" w:rsidRDefault="009040F0" w:rsidP="0063289F">
            <w:pPr>
              <w:jc w:val="right"/>
            </w:pPr>
            <w:r>
              <w:t>28</w:t>
            </w: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</w:tcPr>
          <w:p w:rsidR="003976CE" w:rsidRDefault="009040F0" w:rsidP="00030B36">
            <w:pPr>
              <w:jc w:val="right"/>
            </w:pPr>
            <w:r>
              <w:t>29</w:t>
            </w:r>
          </w:p>
        </w:tc>
      </w:tr>
      <w:tr w:rsidR="009040F0" w:rsidRPr="006A66E1" w:rsidTr="00F34BBF">
        <w:trPr>
          <w:trHeight w:hRule="exact" w:val="1008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1EEFF" w:themeFill="accent3" w:themeFillTint="66"/>
          </w:tcPr>
          <w:p w:rsidR="009040F0" w:rsidRDefault="009040F0" w:rsidP="00B750D4">
            <w:pPr>
              <w:jc w:val="center"/>
            </w:pPr>
            <w:r>
              <w:t>30</w:t>
            </w:r>
          </w:p>
          <w:p w:rsidR="009040F0" w:rsidRPr="009040F0" w:rsidRDefault="009040F0" w:rsidP="009040F0">
            <w:pPr>
              <w:jc w:val="center"/>
            </w:pPr>
            <w:r w:rsidRPr="00466ACB">
              <w:rPr>
                <w:b/>
                <w:bCs/>
              </w:rPr>
              <w:t>Δ.ΤΡΙΦΥΛΙΑΣ</w:t>
            </w: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BFBF" w:themeFill="accent5" w:themeFillTint="33"/>
          </w:tcPr>
          <w:p w:rsidR="009040F0" w:rsidRDefault="009040F0" w:rsidP="003976CE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0FFBE" w:themeFill="accent1" w:themeFillTint="33"/>
          </w:tcPr>
          <w:p w:rsidR="009040F0" w:rsidRDefault="009040F0" w:rsidP="003976CE">
            <w:pPr>
              <w:jc w:val="center"/>
            </w:pPr>
          </w:p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DD6E8" w:themeFill="accent4" w:themeFillTint="66"/>
          </w:tcPr>
          <w:p w:rsidR="009040F0" w:rsidRDefault="009040F0" w:rsidP="00466ACB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:rsidR="009040F0" w:rsidRDefault="009040F0" w:rsidP="0068638C">
            <w:pPr>
              <w:jc w:val="center"/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:rsidR="009040F0" w:rsidRDefault="009040F0" w:rsidP="0063289F">
            <w:pPr>
              <w:jc w:val="right"/>
            </w:pPr>
          </w:p>
        </w:tc>
        <w:tc>
          <w:tcPr>
            <w:tcW w:w="1500" w:type="dxa"/>
            <w:tcBorders>
              <w:top w:val="nil"/>
              <w:bottom w:val="single" w:sz="6" w:space="0" w:color="BFBFBF" w:themeColor="background1" w:themeShade="BF"/>
            </w:tcBorders>
          </w:tcPr>
          <w:p w:rsidR="009040F0" w:rsidRDefault="009040F0" w:rsidP="00030B36">
            <w:pPr>
              <w:jc w:val="right"/>
            </w:pPr>
          </w:p>
        </w:tc>
      </w:tr>
    </w:tbl>
    <w:tbl>
      <w:tblPr>
        <w:tblpPr w:leftFromText="180" w:rightFromText="180" w:vertAnchor="text" w:horzAnchor="margin" w:tblpXSpec="center" w:tblpY="310"/>
        <w:tblW w:w="0" w:type="auto"/>
        <w:tblLayout w:type="fixed"/>
        <w:tblLook w:val="04A0"/>
      </w:tblPr>
      <w:tblGrid>
        <w:gridCol w:w="3080"/>
        <w:gridCol w:w="3081"/>
        <w:gridCol w:w="3081"/>
      </w:tblGrid>
      <w:tr w:rsidR="007924FE" w:rsidTr="007924FE">
        <w:trPr>
          <w:trHeight w:val="1275"/>
        </w:trPr>
        <w:tc>
          <w:tcPr>
            <w:tcW w:w="3080" w:type="dxa"/>
            <w:hideMark/>
          </w:tcPr>
          <w:p w:rsidR="007924FE" w:rsidRDefault="007924FE" w:rsidP="007924F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00175" cy="619125"/>
                  <wp:effectExtent l="0" t="0" r="9525" b="952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hideMark/>
          </w:tcPr>
          <w:p w:rsidR="007924FE" w:rsidRDefault="007924FE" w:rsidP="007924FE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lang w:eastAsia="ar-SA"/>
              </w:rPr>
            </w:pPr>
            <w:r>
              <w:rPr>
                <w:rFonts w:ascii="Verdana" w:hAnsi="Verdana" w:cs="Arial"/>
                <w:noProof/>
                <w:lang w:eastAsia="el-GR"/>
              </w:rPr>
              <w:drawing>
                <wp:inline distT="0" distB="0" distL="0" distR="0">
                  <wp:extent cx="1371600" cy="600075"/>
                  <wp:effectExtent l="0" t="0" r="0" b="0"/>
                  <wp:docPr id="6" name="Εικόνα 6" descr="logo_PEP_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PEP_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hideMark/>
          </w:tcPr>
          <w:p w:rsidR="007924FE" w:rsidRDefault="00C111D2" w:rsidP="007924F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C111D2">
              <w:rPr>
                <w:noProof/>
                <w:lang w:eastAsia="el-GR"/>
              </w:rPr>
              <w:drawing>
                <wp:inline distT="0" distB="0" distL="0" distR="0">
                  <wp:extent cx="885825" cy="589622"/>
                  <wp:effectExtent l="0" t="0" r="0" b="1270"/>
                  <wp:docPr id="6738350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550" cy="59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4FE" w:rsidTr="007924FE">
        <w:trPr>
          <w:trHeight w:val="80"/>
        </w:trPr>
        <w:tc>
          <w:tcPr>
            <w:tcW w:w="9242" w:type="dxa"/>
            <w:gridSpan w:val="3"/>
            <w:hideMark/>
          </w:tcPr>
          <w:p w:rsidR="007924FE" w:rsidRDefault="007924FE" w:rsidP="007924F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81275" cy="152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15B" w:rsidRPr="006A66E1" w:rsidRDefault="00EA415B" w:rsidP="001138FF">
      <w:pPr>
        <w:pStyle w:val="aff7"/>
        <w:jc w:val="left"/>
      </w:pPr>
    </w:p>
    <w:sectPr w:rsidR="00EA415B" w:rsidRPr="006A66E1" w:rsidSect="00AB6ED5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C2" w:rsidRDefault="009C71C2">
      <w:pPr>
        <w:spacing w:before="0" w:after="0"/>
      </w:pPr>
      <w:r>
        <w:separator/>
      </w:r>
    </w:p>
  </w:endnote>
  <w:endnote w:type="continuationSeparator" w:id="1">
    <w:p w:rsidR="009C71C2" w:rsidRDefault="009C71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S PMincho">
    <w:altName w:val="MS Mincho"/>
    <w:charset w:val="80"/>
    <w:family w:val="roman"/>
    <w:pitch w:val="variable"/>
    <w:sig w:usb0="00000000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C2" w:rsidRDefault="009C71C2">
      <w:pPr>
        <w:spacing w:before="0" w:after="0"/>
      </w:pPr>
      <w:r>
        <w:separator/>
      </w:r>
    </w:p>
  </w:footnote>
  <w:footnote w:type="continuationSeparator" w:id="1">
    <w:p w:rsidR="009C71C2" w:rsidRDefault="009C71C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MonthEnd" w:val="30/11/2021"/>
    <w:docVar w:name="MonthStart" w:val="1/11/2021"/>
    <w:docVar w:name="ShowDynamicGuides" w:val="1"/>
    <w:docVar w:name="ShowMarginGuides" w:val="0"/>
    <w:docVar w:name="ShowOutlines" w:val="0"/>
    <w:docVar w:name="ShowStaticGuides" w:val="0"/>
  </w:docVars>
  <w:rsids>
    <w:rsidRoot w:val="00EC6694"/>
    <w:rsid w:val="00030B36"/>
    <w:rsid w:val="00046C25"/>
    <w:rsid w:val="000607F1"/>
    <w:rsid w:val="000673E7"/>
    <w:rsid w:val="0007219E"/>
    <w:rsid w:val="00075CEA"/>
    <w:rsid w:val="00090C94"/>
    <w:rsid w:val="000B6149"/>
    <w:rsid w:val="001013F0"/>
    <w:rsid w:val="001138FF"/>
    <w:rsid w:val="00116E0A"/>
    <w:rsid w:val="00120D17"/>
    <w:rsid w:val="00124ADC"/>
    <w:rsid w:val="0013235A"/>
    <w:rsid w:val="00151DDE"/>
    <w:rsid w:val="001705CD"/>
    <w:rsid w:val="00187E16"/>
    <w:rsid w:val="00193E15"/>
    <w:rsid w:val="0025748C"/>
    <w:rsid w:val="00282DE3"/>
    <w:rsid w:val="002F7032"/>
    <w:rsid w:val="00304BB0"/>
    <w:rsid w:val="00312000"/>
    <w:rsid w:val="00320970"/>
    <w:rsid w:val="00351414"/>
    <w:rsid w:val="00375B27"/>
    <w:rsid w:val="003976CE"/>
    <w:rsid w:val="003A0336"/>
    <w:rsid w:val="003F3471"/>
    <w:rsid w:val="004030E9"/>
    <w:rsid w:val="00466ACB"/>
    <w:rsid w:val="00482589"/>
    <w:rsid w:val="00494799"/>
    <w:rsid w:val="004A44CB"/>
    <w:rsid w:val="004C584E"/>
    <w:rsid w:val="004E6BBB"/>
    <w:rsid w:val="0053124F"/>
    <w:rsid w:val="005415FA"/>
    <w:rsid w:val="00550173"/>
    <w:rsid w:val="00564026"/>
    <w:rsid w:val="00564399"/>
    <w:rsid w:val="005B0C48"/>
    <w:rsid w:val="00623F16"/>
    <w:rsid w:val="0063289F"/>
    <w:rsid w:val="0064687B"/>
    <w:rsid w:val="0068638C"/>
    <w:rsid w:val="0068712F"/>
    <w:rsid w:val="006A66E1"/>
    <w:rsid w:val="006E4B36"/>
    <w:rsid w:val="00753BB0"/>
    <w:rsid w:val="007900DE"/>
    <w:rsid w:val="007914F4"/>
    <w:rsid w:val="007924FE"/>
    <w:rsid w:val="007D30DB"/>
    <w:rsid w:val="007D5197"/>
    <w:rsid w:val="00812DAD"/>
    <w:rsid w:val="0081356A"/>
    <w:rsid w:val="00853990"/>
    <w:rsid w:val="00855D04"/>
    <w:rsid w:val="00892EA3"/>
    <w:rsid w:val="008B4AFA"/>
    <w:rsid w:val="008D1105"/>
    <w:rsid w:val="008E6733"/>
    <w:rsid w:val="008F0858"/>
    <w:rsid w:val="008F0AEB"/>
    <w:rsid w:val="008F7082"/>
    <w:rsid w:val="009040F0"/>
    <w:rsid w:val="00925ED9"/>
    <w:rsid w:val="009475D0"/>
    <w:rsid w:val="0095784C"/>
    <w:rsid w:val="009676DA"/>
    <w:rsid w:val="00977845"/>
    <w:rsid w:val="00992BDD"/>
    <w:rsid w:val="00997C7D"/>
    <w:rsid w:val="009A164A"/>
    <w:rsid w:val="009A7C5B"/>
    <w:rsid w:val="009C139C"/>
    <w:rsid w:val="009C71C2"/>
    <w:rsid w:val="00A10D2C"/>
    <w:rsid w:val="00A56165"/>
    <w:rsid w:val="00A84A7A"/>
    <w:rsid w:val="00A95F7F"/>
    <w:rsid w:val="00AA3B88"/>
    <w:rsid w:val="00AB6ED5"/>
    <w:rsid w:val="00AE0100"/>
    <w:rsid w:val="00AE14AE"/>
    <w:rsid w:val="00B0484E"/>
    <w:rsid w:val="00B25BCC"/>
    <w:rsid w:val="00B354CC"/>
    <w:rsid w:val="00B61504"/>
    <w:rsid w:val="00B750D4"/>
    <w:rsid w:val="00B83D87"/>
    <w:rsid w:val="00B864F3"/>
    <w:rsid w:val="00BC6A26"/>
    <w:rsid w:val="00BD6BCD"/>
    <w:rsid w:val="00BF0FEE"/>
    <w:rsid w:val="00BF4383"/>
    <w:rsid w:val="00C03C58"/>
    <w:rsid w:val="00C111D2"/>
    <w:rsid w:val="00C3623F"/>
    <w:rsid w:val="00C41633"/>
    <w:rsid w:val="00C51276"/>
    <w:rsid w:val="00C70791"/>
    <w:rsid w:val="00CB00F4"/>
    <w:rsid w:val="00CB40EA"/>
    <w:rsid w:val="00CC45C2"/>
    <w:rsid w:val="00D3406F"/>
    <w:rsid w:val="00D36215"/>
    <w:rsid w:val="00D47882"/>
    <w:rsid w:val="00D600CB"/>
    <w:rsid w:val="00D86D82"/>
    <w:rsid w:val="00D93BC9"/>
    <w:rsid w:val="00D9682D"/>
    <w:rsid w:val="00DA4167"/>
    <w:rsid w:val="00E05C77"/>
    <w:rsid w:val="00E315EF"/>
    <w:rsid w:val="00E674E7"/>
    <w:rsid w:val="00E837EE"/>
    <w:rsid w:val="00E84908"/>
    <w:rsid w:val="00EA415B"/>
    <w:rsid w:val="00EB4410"/>
    <w:rsid w:val="00EC6694"/>
    <w:rsid w:val="00F325EC"/>
    <w:rsid w:val="00F34BBF"/>
    <w:rsid w:val="00F43225"/>
    <w:rsid w:val="00F43890"/>
    <w:rsid w:val="00F739BE"/>
    <w:rsid w:val="00F76ADC"/>
    <w:rsid w:val="00FB7D43"/>
    <w:rsid w:val="00FD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el-G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75D0"/>
  </w:style>
  <w:style w:type="paragraph" w:styleId="1">
    <w:name w:val="heading 1"/>
    <w:basedOn w:val="a1"/>
    <w:next w:val="a1"/>
    <w:link w:val="1Char"/>
    <w:uiPriority w:val="9"/>
    <w:qFormat/>
    <w:rsid w:val="006A66E1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6A66E1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9475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9475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9475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9475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9475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9475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9475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"/>
    <w:uiPriority w:val="5"/>
    <w:qFormat/>
    <w:rsid w:val="009475D0"/>
    <w:pPr>
      <w:spacing w:after="120" w:line="276" w:lineRule="auto"/>
    </w:pPr>
  </w:style>
  <w:style w:type="character" w:customStyle="1" w:styleId="Char">
    <w:name w:val="Σώμα κειμένου Char"/>
    <w:basedOn w:val="a2"/>
    <w:link w:val="a5"/>
    <w:uiPriority w:val="5"/>
    <w:rsid w:val="009475D0"/>
    <w:rPr>
      <w:sz w:val="20"/>
    </w:rPr>
  </w:style>
  <w:style w:type="paragraph" w:customStyle="1" w:styleId="a6">
    <w:name w:val="Μήνας"/>
    <w:basedOn w:val="a1"/>
    <w:uiPriority w:val="1"/>
    <w:unhideWhenUsed/>
    <w:qFormat/>
    <w:rsid w:val="006A66E1"/>
    <w:pPr>
      <w:spacing w:before="0" w:after="0"/>
    </w:pPr>
    <w:rPr>
      <w:rFonts w:ascii="Times New Roman" w:eastAsiaTheme="majorEastAsia" w:hAnsi="Times New Roman"/>
      <w:b/>
      <w:color w:val="FFFFFF" w:themeColor="background1"/>
      <w:sz w:val="120"/>
      <w:szCs w:val="120"/>
    </w:rPr>
  </w:style>
  <w:style w:type="paragraph" w:customStyle="1" w:styleId="a7">
    <w:name w:val="Έτος"/>
    <w:basedOn w:val="a1"/>
    <w:uiPriority w:val="2"/>
    <w:qFormat/>
    <w:rsid w:val="006A66E1"/>
    <w:pPr>
      <w:spacing w:before="0" w:after="120"/>
      <w:jc w:val="right"/>
    </w:pPr>
    <w:rPr>
      <w:rFonts w:ascii="Times New Roman" w:eastAsiaTheme="majorEastAsia" w:hAnsi="Times New Roman"/>
      <w:b/>
      <w:color w:val="FFFFFF" w:themeColor="background1"/>
      <w:sz w:val="64"/>
      <w:szCs w:val="64"/>
    </w:rPr>
  </w:style>
  <w:style w:type="paragraph" w:styleId="a8">
    <w:name w:val="Subtitle"/>
    <w:basedOn w:val="a1"/>
    <w:link w:val="Char0"/>
    <w:uiPriority w:val="3"/>
    <w:unhideWhenUsed/>
    <w:qFormat/>
    <w:rsid w:val="009475D0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Char0">
    <w:name w:val="Υπότιτλος Char"/>
    <w:basedOn w:val="a2"/>
    <w:link w:val="a8"/>
    <w:uiPriority w:val="3"/>
    <w:rsid w:val="009475D0"/>
    <w:rPr>
      <w:b/>
      <w:color w:val="FFFFFF" w:themeColor="background1"/>
      <w:sz w:val="24"/>
      <w:szCs w:val="24"/>
    </w:rPr>
  </w:style>
  <w:style w:type="paragraph" w:styleId="a9">
    <w:name w:val="Title"/>
    <w:basedOn w:val="a1"/>
    <w:link w:val="Char1"/>
    <w:uiPriority w:val="4"/>
    <w:qFormat/>
    <w:rsid w:val="006A66E1"/>
    <w:pPr>
      <w:spacing w:before="240" w:after="120"/>
    </w:pPr>
    <w:rPr>
      <w:rFonts w:ascii="Times New Roman" w:eastAsiaTheme="majorEastAsia" w:hAnsi="Times New Roman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Char1">
    <w:name w:val="Τίτλος Char"/>
    <w:basedOn w:val="a2"/>
    <w:link w:val="a9"/>
    <w:uiPriority w:val="4"/>
    <w:rsid w:val="006A66E1"/>
    <w:rPr>
      <w:rFonts w:ascii="Times New Roman" w:eastAsiaTheme="majorEastAsia" w:hAnsi="Times New Roman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a">
    <w:name w:val="Ημέρες"/>
    <w:basedOn w:val="a1"/>
    <w:uiPriority w:val="6"/>
    <w:qFormat/>
    <w:rsid w:val="009475D0"/>
    <w:pPr>
      <w:jc w:val="center"/>
    </w:pPr>
    <w:rPr>
      <w:color w:val="595959" w:themeColor="text1" w:themeTint="A6"/>
      <w:szCs w:val="24"/>
    </w:rPr>
  </w:style>
  <w:style w:type="table" w:customStyle="1" w:styleId="ab">
    <w:name w:val="Ημερολόγιο πίνακα"/>
    <w:basedOn w:val="a3"/>
    <w:rsid w:val="009475D0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c">
    <w:name w:val="Ημερομηνίες"/>
    <w:basedOn w:val="a1"/>
    <w:uiPriority w:val="7"/>
    <w:qFormat/>
    <w:rsid w:val="009475D0"/>
    <w:pPr>
      <w:spacing w:before="0" w:after="0"/>
      <w:jc w:val="right"/>
    </w:pPr>
    <w:rPr>
      <w:color w:val="7F7F7F" w:themeColor="text1" w:themeTint="80"/>
    </w:rPr>
  </w:style>
  <w:style w:type="paragraph" w:styleId="ad">
    <w:name w:val="Balloon Text"/>
    <w:basedOn w:val="a1"/>
    <w:link w:val="Char2"/>
    <w:uiPriority w:val="19"/>
    <w:semiHidden/>
    <w:unhideWhenUsed/>
    <w:rsid w:val="009475D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d"/>
    <w:uiPriority w:val="19"/>
    <w:semiHidden/>
    <w:rsid w:val="009475D0"/>
    <w:rPr>
      <w:rFonts w:ascii="Tahoma" w:hAnsi="Tahoma" w:cs="Tahoma"/>
      <w:sz w:val="16"/>
      <w:szCs w:val="16"/>
    </w:rPr>
  </w:style>
  <w:style w:type="paragraph" w:styleId="ae">
    <w:name w:val="Bibliography"/>
    <w:basedOn w:val="a1"/>
    <w:next w:val="a1"/>
    <w:uiPriority w:val="19"/>
    <w:semiHidden/>
    <w:unhideWhenUsed/>
    <w:rsid w:val="009475D0"/>
  </w:style>
  <w:style w:type="paragraph" w:styleId="af">
    <w:name w:val="Block Text"/>
    <w:basedOn w:val="a1"/>
    <w:uiPriority w:val="19"/>
    <w:semiHidden/>
    <w:unhideWhenUsed/>
    <w:rsid w:val="009475D0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2">
    <w:name w:val="Body Text 2"/>
    <w:basedOn w:val="a1"/>
    <w:link w:val="2Char0"/>
    <w:uiPriority w:val="19"/>
    <w:semiHidden/>
    <w:unhideWhenUsed/>
    <w:rsid w:val="009475D0"/>
    <w:pPr>
      <w:spacing w:after="120"/>
      <w:ind w:left="360"/>
    </w:pPr>
  </w:style>
  <w:style w:type="paragraph" w:styleId="32">
    <w:name w:val="Body Text 3"/>
    <w:basedOn w:val="a1"/>
    <w:link w:val="3Char0"/>
    <w:uiPriority w:val="19"/>
    <w:semiHidden/>
    <w:unhideWhenUsed/>
    <w:rsid w:val="009475D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19"/>
    <w:semiHidden/>
    <w:rsid w:val="009475D0"/>
    <w:rPr>
      <w:sz w:val="16"/>
      <w:szCs w:val="16"/>
    </w:rPr>
  </w:style>
  <w:style w:type="paragraph" w:styleId="af0">
    <w:name w:val="Body Text First Indent"/>
    <w:basedOn w:val="a5"/>
    <w:link w:val="Char3"/>
    <w:uiPriority w:val="19"/>
    <w:semiHidden/>
    <w:unhideWhenUsed/>
    <w:rsid w:val="009475D0"/>
    <w:pPr>
      <w:spacing w:after="0" w:line="240" w:lineRule="auto"/>
      <w:ind w:firstLine="360"/>
    </w:pPr>
  </w:style>
  <w:style w:type="character" w:customStyle="1" w:styleId="Char3">
    <w:name w:val="Σώμα κείμενου Πρώτη Εσοχή Char"/>
    <w:basedOn w:val="Char"/>
    <w:link w:val="af0"/>
    <w:uiPriority w:val="19"/>
    <w:semiHidden/>
    <w:rsid w:val="009475D0"/>
    <w:rPr>
      <w:sz w:val="20"/>
    </w:rPr>
  </w:style>
  <w:style w:type="character" w:customStyle="1" w:styleId="2Char0">
    <w:name w:val="Σώμα κείμενου 2 Char"/>
    <w:basedOn w:val="a2"/>
    <w:link w:val="22"/>
    <w:uiPriority w:val="19"/>
    <w:semiHidden/>
    <w:rsid w:val="009475D0"/>
    <w:rPr>
      <w:sz w:val="20"/>
    </w:rPr>
  </w:style>
  <w:style w:type="paragraph" w:styleId="23">
    <w:name w:val="Body Text First Indent 2"/>
    <w:basedOn w:val="22"/>
    <w:link w:val="2Char1"/>
    <w:uiPriority w:val="19"/>
    <w:semiHidden/>
    <w:unhideWhenUsed/>
    <w:rsid w:val="009475D0"/>
    <w:pPr>
      <w:spacing w:after="0"/>
      <w:ind w:firstLine="360"/>
    </w:pPr>
  </w:style>
  <w:style w:type="character" w:customStyle="1" w:styleId="2Char1">
    <w:name w:val="Σώμα κείμενου Πρώτη Εσοχή 2 Char"/>
    <w:basedOn w:val="2Char0"/>
    <w:link w:val="23"/>
    <w:uiPriority w:val="19"/>
    <w:semiHidden/>
    <w:rsid w:val="009475D0"/>
    <w:rPr>
      <w:sz w:val="20"/>
    </w:rPr>
  </w:style>
  <w:style w:type="paragraph" w:styleId="24">
    <w:name w:val="Body Text Indent 2"/>
    <w:basedOn w:val="a1"/>
    <w:link w:val="2Char2"/>
    <w:uiPriority w:val="19"/>
    <w:semiHidden/>
    <w:unhideWhenUsed/>
    <w:rsid w:val="009475D0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19"/>
    <w:semiHidden/>
    <w:rsid w:val="009475D0"/>
    <w:rPr>
      <w:sz w:val="20"/>
    </w:rPr>
  </w:style>
  <w:style w:type="paragraph" w:styleId="33">
    <w:name w:val="Body Text Indent 3"/>
    <w:basedOn w:val="a1"/>
    <w:link w:val="3Char1"/>
    <w:uiPriority w:val="19"/>
    <w:semiHidden/>
    <w:unhideWhenUsed/>
    <w:rsid w:val="009475D0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uiPriority w:val="19"/>
    <w:semiHidden/>
    <w:rsid w:val="009475D0"/>
    <w:rPr>
      <w:sz w:val="16"/>
      <w:szCs w:val="16"/>
    </w:rPr>
  </w:style>
  <w:style w:type="paragraph" w:styleId="af1">
    <w:name w:val="caption"/>
    <w:basedOn w:val="a1"/>
    <w:next w:val="a1"/>
    <w:uiPriority w:val="9"/>
    <w:semiHidden/>
    <w:unhideWhenUsed/>
    <w:qFormat/>
    <w:rsid w:val="009475D0"/>
    <w:pPr>
      <w:spacing w:after="200"/>
    </w:pPr>
    <w:rPr>
      <w:b/>
      <w:bCs/>
      <w:color w:val="92BC00" w:themeColor="accent1"/>
    </w:rPr>
  </w:style>
  <w:style w:type="paragraph" w:styleId="af2">
    <w:name w:val="Closing"/>
    <w:basedOn w:val="a1"/>
    <w:link w:val="Char4"/>
    <w:uiPriority w:val="19"/>
    <w:semiHidden/>
    <w:unhideWhenUsed/>
    <w:rsid w:val="009475D0"/>
    <w:pPr>
      <w:ind w:left="4320"/>
    </w:pPr>
  </w:style>
  <w:style w:type="character" w:customStyle="1" w:styleId="Char4">
    <w:name w:val="Κλείσιμο Char"/>
    <w:basedOn w:val="a2"/>
    <w:link w:val="af2"/>
    <w:uiPriority w:val="19"/>
    <w:semiHidden/>
    <w:rsid w:val="009475D0"/>
    <w:rPr>
      <w:sz w:val="20"/>
    </w:rPr>
  </w:style>
  <w:style w:type="paragraph" w:styleId="af3">
    <w:name w:val="annotation text"/>
    <w:basedOn w:val="a1"/>
    <w:link w:val="Char5"/>
    <w:uiPriority w:val="19"/>
    <w:semiHidden/>
    <w:unhideWhenUsed/>
    <w:rsid w:val="009475D0"/>
    <w:rPr>
      <w:szCs w:val="20"/>
    </w:rPr>
  </w:style>
  <w:style w:type="character" w:customStyle="1" w:styleId="Char5">
    <w:name w:val="Κείμενο σχολίου Char"/>
    <w:basedOn w:val="a2"/>
    <w:link w:val="af3"/>
    <w:uiPriority w:val="19"/>
    <w:semiHidden/>
    <w:rsid w:val="009475D0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19"/>
    <w:semiHidden/>
    <w:unhideWhenUsed/>
    <w:rsid w:val="009475D0"/>
    <w:rPr>
      <w:b/>
      <w:bCs/>
    </w:rPr>
  </w:style>
  <w:style w:type="character" w:customStyle="1" w:styleId="Char6">
    <w:name w:val="Θέμα σχολίου Char"/>
    <w:basedOn w:val="Char5"/>
    <w:link w:val="af4"/>
    <w:uiPriority w:val="19"/>
    <w:semiHidden/>
    <w:rsid w:val="009475D0"/>
    <w:rPr>
      <w:b/>
      <w:bCs/>
      <w:sz w:val="20"/>
      <w:szCs w:val="20"/>
    </w:rPr>
  </w:style>
  <w:style w:type="paragraph" w:styleId="af5">
    <w:name w:val="Date"/>
    <w:basedOn w:val="a1"/>
    <w:next w:val="a1"/>
    <w:link w:val="Char7"/>
    <w:uiPriority w:val="19"/>
    <w:semiHidden/>
    <w:unhideWhenUsed/>
    <w:rsid w:val="009475D0"/>
  </w:style>
  <w:style w:type="character" w:customStyle="1" w:styleId="Char7">
    <w:name w:val="Ημερομηνία Char"/>
    <w:basedOn w:val="a2"/>
    <w:link w:val="af5"/>
    <w:uiPriority w:val="19"/>
    <w:semiHidden/>
    <w:rsid w:val="009475D0"/>
    <w:rPr>
      <w:sz w:val="20"/>
    </w:rPr>
  </w:style>
  <w:style w:type="paragraph" w:styleId="af6">
    <w:name w:val="Document Map"/>
    <w:basedOn w:val="a1"/>
    <w:link w:val="Char8"/>
    <w:uiPriority w:val="19"/>
    <w:semiHidden/>
    <w:unhideWhenUsed/>
    <w:rsid w:val="009475D0"/>
    <w:rPr>
      <w:rFonts w:ascii="Tahoma" w:hAnsi="Tahoma" w:cs="Tahoma"/>
      <w:sz w:val="16"/>
      <w:szCs w:val="16"/>
    </w:rPr>
  </w:style>
  <w:style w:type="character" w:customStyle="1" w:styleId="Char8">
    <w:name w:val="Χάρτης εγγράφου Char"/>
    <w:basedOn w:val="a2"/>
    <w:link w:val="af6"/>
    <w:uiPriority w:val="19"/>
    <w:semiHidden/>
    <w:rsid w:val="009475D0"/>
    <w:rPr>
      <w:rFonts w:ascii="Tahoma" w:hAnsi="Tahoma" w:cs="Tahoma"/>
      <w:sz w:val="16"/>
      <w:szCs w:val="16"/>
    </w:rPr>
  </w:style>
  <w:style w:type="paragraph" w:styleId="af7">
    <w:name w:val="E-mail Signature"/>
    <w:basedOn w:val="a1"/>
    <w:link w:val="Char9"/>
    <w:uiPriority w:val="19"/>
    <w:semiHidden/>
    <w:unhideWhenUsed/>
    <w:rsid w:val="009475D0"/>
  </w:style>
  <w:style w:type="character" w:customStyle="1" w:styleId="Char9">
    <w:name w:val="Υπογραφή ηλεκτρονικού ταχυδρομείου Char"/>
    <w:basedOn w:val="a2"/>
    <w:link w:val="af7"/>
    <w:uiPriority w:val="19"/>
    <w:semiHidden/>
    <w:rsid w:val="009475D0"/>
    <w:rPr>
      <w:sz w:val="20"/>
    </w:rPr>
  </w:style>
  <w:style w:type="paragraph" w:styleId="af8">
    <w:name w:val="endnote text"/>
    <w:basedOn w:val="a1"/>
    <w:link w:val="Chara"/>
    <w:uiPriority w:val="19"/>
    <w:semiHidden/>
    <w:unhideWhenUsed/>
    <w:rsid w:val="009475D0"/>
    <w:rPr>
      <w:szCs w:val="20"/>
    </w:rPr>
  </w:style>
  <w:style w:type="character" w:customStyle="1" w:styleId="Chara">
    <w:name w:val="Κείμενο σημείωσης τέλους Char"/>
    <w:basedOn w:val="a2"/>
    <w:link w:val="af8"/>
    <w:uiPriority w:val="19"/>
    <w:semiHidden/>
    <w:rsid w:val="009475D0"/>
    <w:rPr>
      <w:sz w:val="20"/>
      <w:szCs w:val="20"/>
    </w:rPr>
  </w:style>
  <w:style w:type="paragraph" w:styleId="af9">
    <w:name w:val="envelope address"/>
    <w:basedOn w:val="a1"/>
    <w:uiPriority w:val="19"/>
    <w:semiHidden/>
    <w:unhideWhenUsed/>
    <w:rsid w:val="009475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envelope return"/>
    <w:basedOn w:val="a1"/>
    <w:uiPriority w:val="19"/>
    <w:semiHidden/>
    <w:unhideWhenUsed/>
    <w:rsid w:val="009475D0"/>
    <w:rPr>
      <w:rFonts w:asciiTheme="majorHAnsi" w:eastAsiaTheme="majorEastAsia" w:hAnsiTheme="majorHAnsi" w:cstheme="majorBidi"/>
      <w:szCs w:val="20"/>
    </w:rPr>
  </w:style>
  <w:style w:type="paragraph" w:styleId="afb">
    <w:name w:val="header"/>
    <w:basedOn w:val="a1"/>
    <w:link w:val="Charb"/>
    <w:uiPriority w:val="99"/>
    <w:unhideWhenUsed/>
    <w:rsid w:val="009475D0"/>
    <w:pPr>
      <w:spacing w:before="0" w:after="0"/>
    </w:pPr>
  </w:style>
  <w:style w:type="paragraph" w:styleId="afc">
    <w:name w:val="footnote text"/>
    <w:basedOn w:val="a1"/>
    <w:link w:val="Charc"/>
    <w:uiPriority w:val="19"/>
    <w:semiHidden/>
    <w:unhideWhenUsed/>
    <w:rsid w:val="009475D0"/>
    <w:rPr>
      <w:szCs w:val="20"/>
    </w:rPr>
  </w:style>
  <w:style w:type="character" w:customStyle="1" w:styleId="Charc">
    <w:name w:val="Κείμενο υποσημείωσης Char"/>
    <w:basedOn w:val="a2"/>
    <w:link w:val="afc"/>
    <w:uiPriority w:val="19"/>
    <w:semiHidden/>
    <w:rsid w:val="009475D0"/>
    <w:rPr>
      <w:sz w:val="20"/>
      <w:szCs w:val="20"/>
    </w:rPr>
  </w:style>
  <w:style w:type="character" w:customStyle="1" w:styleId="Charb">
    <w:name w:val="Κεφαλίδα Char"/>
    <w:basedOn w:val="a2"/>
    <w:link w:val="afb"/>
    <w:uiPriority w:val="99"/>
    <w:rsid w:val="009475D0"/>
  </w:style>
  <w:style w:type="paragraph" w:styleId="afd">
    <w:name w:val="footer"/>
    <w:basedOn w:val="a1"/>
    <w:link w:val="Chard"/>
    <w:uiPriority w:val="99"/>
    <w:unhideWhenUsed/>
    <w:rsid w:val="009475D0"/>
    <w:pPr>
      <w:spacing w:before="0" w:after="0"/>
    </w:pPr>
  </w:style>
  <w:style w:type="character" w:customStyle="1" w:styleId="1Char">
    <w:name w:val="Επικεφαλίδα 1 Char"/>
    <w:basedOn w:val="a2"/>
    <w:link w:val="1"/>
    <w:uiPriority w:val="9"/>
    <w:rsid w:val="006A66E1"/>
    <w:rPr>
      <w:rFonts w:ascii="Times New Roman" w:eastAsiaTheme="majorEastAsia" w:hAnsi="Times New Roman" w:cstheme="majorBidi"/>
      <w:b/>
      <w:bCs/>
      <w:color w:val="6D8C00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semiHidden/>
    <w:rsid w:val="006A66E1"/>
    <w:rPr>
      <w:rFonts w:ascii="Times New Roman" w:eastAsiaTheme="majorEastAsia" w:hAnsi="Times New Roman" w:cstheme="majorBidi"/>
      <w:b/>
      <w:bCs/>
      <w:color w:val="92BC00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semiHidden/>
    <w:rsid w:val="009475D0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Char">
    <w:name w:val="Επικεφαλίδα 4 Char"/>
    <w:basedOn w:val="a2"/>
    <w:link w:val="41"/>
    <w:uiPriority w:val="9"/>
    <w:semiHidden/>
    <w:rsid w:val="009475D0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Char">
    <w:name w:val="Επικεφαλίδα 5 Char"/>
    <w:basedOn w:val="a2"/>
    <w:link w:val="51"/>
    <w:uiPriority w:val="9"/>
    <w:semiHidden/>
    <w:rsid w:val="009475D0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Char">
    <w:name w:val="Επικεφαλίδα 6 Char"/>
    <w:basedOn w:val="a2"/>
    <w:link w:val="6"/>
    <w:uiPriority w:val="9"/>
    <w:semiHidden/>
    <w:rsid w:val="009475D0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Char">
    <w:name w:val="Επικεφαλίδα 7 Char"/>
    <w:basedOn w:val="a2"/>
    <w:link w:val="7"/>
    <w:uiPriority w:val="9"/>
    <w:semiHidden/>
    <w:rsid w:val="009475D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Char">
    <w:name w:val="Επικεφαλίδα 8 Char"/>
    <w:basedOn w:val="a2"/>
    <w:link w:val="8"/>
    <w:uiPriority w:val="9"/>
    <w:semiHidden/>
    <w:rsid w:val="009475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947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Char"/>
    <w:uiPriority w:val="19"/>
    <w:semiHidden/>
    <w:unhideWhenUsed/>
    <w:rsid w:val="009475D0"/>
    <w:rPr>
      <w:i/>
      <w:iCs/>
    </w:rPr>
  </w:style>
  <w:style w:type="character" w:customStyle="1" w:styleId="HTMLChar">
    <w:name w:val="Διεύθυνση HTML Char"/>
    <w:basedOn w:val="a2"/>
    <w:link w:val="HTML"/>
    <w:uiPriority w:val="19"/>
    <w:semiHidden/>
    <w:rsid w:val="009475D0"/>
    <w:rPr>
      <w:i/>
      <w:iCs/>
      <w:sz w:val="20"/>
    </w:rPr>
  </w:style>
  <w:style w:type="paragraph" w:styleId="-HTML">
    <w:name w:val="HTML Preformatted"/>
    <w:basedOn w:val="a1"/>
    <w:link w:val="-HTMLChar"/>
    <w:uiPriority w:val="19"/>
    <w:semiHidden/>
    <w:unhideWhenUsed/>
    <w:rsid w:val="009475D0"/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19"/>
    <w:semiHidden/>
    <w:rsid w:val="009475D0"/>
    <w:rPr>
      <w:rFonts w:ascii="Consolas" w:hAnsi="Consolas"/>
      <w:sz w:val="20"/>
      <w:szCs w:val="20"/>
    </w:rPr>
  </w:style>
  <w:style w:type="paragraph" w:styleId="10">
    <w:name w:val="index 1"/>
    <w:basedOn w:val="a1"/>
    <w:next w:val="a1"/>
    <w:autoRedefine/>
    <w:uiPriority w:val="19"/>
    <w:semiHidden/>
    <w:unhideWhenUsed/>
    <w:rsid w:val="009475D0"/>
    <w:pPr>
      <w:ind w:left="200" w:hanging="200"/>
    </w:pPr>
  </w:style>
  <w:style w:type="paragraph" w:styleId="25">
    <w:name w:val="index 2"/>
    <w:basedOn w:val="a1"/>
    <w:next w:val="a1"/>
    <w:autoRedefine/>
    <w:uiPriority w:val="19"/>
    <w:semiHidden/>
    <w:unhideWhenUsed/>
    <w:rsid w:val="009475D0"/>
    <w:pPr>
      <w:ind w:left="400" w:hanging="200"/>
    </w:pPr>
  </w:style>
  <w:style w:type="paragraph" w:styleId="34">
    <w:name w:val="index 3"/>
    <w:basedOn w:val="a1"/>
    <w:next w:val="a1"/>
    <w:autoRedefine/>
    <w:uiPriority w:val="19"/>
    <w:semiHidden/>
    <w:unhideWhenUsed/>
    <w:rsid w:val="009475D0"/>
    <w:pPr>
      <w:ind w:left="600" w:hanging="200"/>
    </w:pPr>
  </w:style>
  <w:style w:type="paragraph" w:styleId="42">
    <w:name w:val="index 4"/>
    <w:basedOn w:val="a1"/>
    <w:next w:val="a1"/>
    <w:autoRedefine/>
    <w:uiPriority w:val="19"/>
    <w:semiHidden/>
    <w:unhideWhenUsed/>
    <w:rsid w:val="009475D0"/>
    <w:pPr>
      <w:ind w:left="800" w:hanging="200"/>
    </w:pPr>
  </w:style>
  <w:style w:type="paragraph" w:styleId="52">
    <w:name w:val="index 5"/>
    <w:basedOn w:val="a1"/>
    <w:next w:val="a1"/>
    <w:autoRedefine/>
    <w:uiPriority w:val="19"/>
    <w:semiHidden/>
    <w:unhideWhenUsed/>
    <w:rsid w:val="009475D0"/>
    <w:pPr>
      <w:ind w:left="1000" w:hanging="200"/>
    </w:pPr>
  </w:style>
  <w:style w:type="paragraph" w:styleId="60">
    <w:name w:val="index 6"/>
    <w:basedOn w:val="a1"/>
    <w:next w:val="a1"/>
    <w:autoRedefine/>
    <w:uiPriority w:val="19"/>
    <w:semiHidden/>
    <w:unhideWhenUsed/>
    <w:rsid w:val="009475D0"/>
    <w:pPr>
      <w:ind w:left="1200" w:hanging="200"/>
    </w:pPr>
  </w:style>
  <w:style w:type="paragraph" w:styleId="70">
    <w:name w:val="index 7"/>
    <w:basedOn w:val="a1"/>
    <w:next w:val="a1"/>
    <w:autoRedefine/>
    <w:uiPriority w:val="19"/>
    <w:semiHidden/>
    <w:unhideWhenUsed/>
    <w:rsid w:val="009475D0"/>
    <w:pPr>
      <w:ind w:left="1400" w:hanging="200"/>
    </w:pPr>
  </w:style>
  <w:style w:type="paragraph" w:styleId="80">
    <w:name w:val="index 8"/>
    <w:basedOn w:val="a1"/>
    <w:next w:val="a1"/>
    <w:autoRedefine/>
    <w:uiPriority w:val="19"/>
    <w:semiHidden/>
    <w:unhideWhenUsed/>
    <w:rsid w:val="009475D0"/>
    <w:pPr>
      <w:ind w:left="1600" w:hanging="200"/>
    </w:pPr>
  </w:style>
  <w:style w:type="paragraph" w:styleId="90">
    <w:name w:val="index 9"/>
    <w:basedOn w:val="a1"/>
    <w:next w:val="a1"/>
    <w:autoRedefine/>
    <w:uiPriority w:val="19"/>
    <w:semiHidden/>
    <w:unhideWhenUsed/>
    <w:rsid w:val="009475D0"/>
    <w:pPr>
      <w:ind w:left="1800" w:hanging="200"/>
    </w:pPr>
  </w:style>
  <w:style w:type="paragraph" w:styleId="afe">
    <w:name w:val="index heading"/>
    <w:basedOn w:val="a1"/>
    <w:next w:val="10"/>
    <w:uiPriority w:val="19"/>
    <w:semiHidden/>
    <w:unhideWhenUsed/>
    <w:rsid w:val="009475D0"/>
    <w:rPr>
      <w:rFonts w:asciiTheme="majorHAnsi" w:eastAsiaTheme="majorEastAsia" w:hAnsiTheme="majorHAnsi" w:cstheme="majorBidi"/>
      <w:b/>
      <w:bCs/>
    </w:rPr>
  </w:style>
  <w:style w:type="paragraph" w:styleId="aff">
    <w:name w:val="List"/>
    <w:basedOn w:val="a1"/>
    <w:uiPriority w:val="19"/>
    <w:semiHidden/>
    <w:unhideWhenUsed/>
    <w:rsid w:val="009475D0"/>
    <w:pPr>
      <w:ind w:left="360" w:hanging="360"/>
      <w:contextualSpacing/>
    </w:pPr>
  </w:style>
  <w:style w:type="paragraph" w:styleId="26">
    <w:name w:val="List 2"/>
    <w:basedOn w:val="a1"/>
    <w:uiPriority w:val="19"/>
    <w:semiHidden/>
    <w:unhideWhenUsed/>
    <w:rsid w:val="009475D0"/>
    <w:pPr>
      <w:ind w:left="720" w:hanging="360"/>
      <w:contextualSpacing/>
    </w:pPr>
  </w:style>
  <w:style w:type="paragraph" w:styleId="35">
    <w:name w:val="List 3"/>
    <w:basedOn w:val="a1"/>
    <w:uiPriority w:val="19"/>
    <w:semiHidden/>
    <w:unhideWhenUsed/>
    <w:rsid w:val="009475D0"/>
    <w:pPr>
      <w:ind w:left="1080" w:hanging="360"/>
      <w:contextualSpacing/>
    </w:pPr>
  </w:style>
  <w:style w:type="paragraph" w:styleId="43">
    <w:name w:val="List 4"/>
    <w:basedOn w:val="a1"/>
    <w:uiPriority w:val="19"/>
    <w:semiHidden/>
    <w:unhideWhenUsed/>
    <w:rsid w:val="009475D0"/>
    <w:pPr>
      <w:ind w:left="1440" w:hanging="360"/>
      <w:contextualSpacing/>
    </w:pPr>
  </w:style>
  <w:style w:type="paragraph" w:styleId="53">
    <w:name w:val="List 5"/>
    <w:basedOn w:val="a1"/>
    <w:uiPriority w:val="19"/>
    <w:semiHidden/>
    <w:unhideWhenUsed/>
    <w:rsid w:val="009475D0"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rsid w:val="009475D0"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rsid w:val="009475D0"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rsid w:val="009475D0"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rsid w:val="009475D0"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rsid w:val="009475D0"/>
    <w:pPr>
      <w:numPr>
        <w:numId w:val="5"/>
      </w:numPr>
      <w:contextualSpacing/>
    </w:pPr>
  </w:style>
  <w:style w:type="paragraph" w:styleId="aff0">
    <w:name w:val="List Continue"/>
    <w:basedOn w:val="a1"/>
    <w:uiPriority w:val="19"/>
    <w:semiHidden/>
    <w:unhideWhenUsed/>
    <w:rsid w:val="009475D0"/>
    <w:pPr>
      <w:spacing w:after="120"/>
      <w:ind w:left="360"/>
      <w:contextualSpacing/>
    </w:pPr>
  </w:style>
  <w:style w:type="paragraph" w:styleId="27">
    <w:name w:val="List Continue 2"/>
    <w:basedOn w:val="a1"/>
    <w:uiPriority w:val="19"/>
    <w:semiHidden/>
    <w:unhideWhenUsed/>
    <w:rsid w:val="009475D0"/>
    <w:pPr>
      <w:spacing w:after="120"/>
      <w:ind w:left="720"/>
      <w:contextualSpacing/>
    </w:pPr>
  </w:style>
  <w:style w:type="paragraph" w:styleId="36">
    <w:name w:val="List Continue 3"/>
    <w:basedOn w:val="a1"/>
    <w:uiPriority w:val="19"/>
    <w:semiHidden/>
    <w:unhideWhenUsed/>
    <w:rsid w:val="009475D0"/>
    <w:pPr>
      <w:spacing w:after="120"/>
      <w:ind w:left="1080"/>
      <w:contextualSpacing/>
    </w:pPr>
  </w:style>
  <w:style w:type="paragraph" w:styleId="44">
    <w:name w:val="List Continue 4"/>
    <w:basedOn w:val="a1"/>
    <w:uiPriority w:val="19"/>
    <w:semiHidden/>
    <w:unhideWhenUsed/>
    <w:rsid w:val="009475D0"/>
    <w:pPr>
      <w:spacing w:after="120"/>
      <w:ind w:left="1440"/>
      <w:contextualSpacing/>
    </w:pPr>
  </w:style>
  <w:style w:type="paragraph" w:styleId="54">
    <w:name w:val="List Continue 5"/>
    <w:basedOn w:val="a1"/>
    <w:uiPriority w:val="19"/>
    <w:semiHidden/>
    <w:unhideWhenUsed/>
    <w:rsid w:val="009475D0"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rsid w:val="009475D0"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rsid w:val="009475D0"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rsid w:val="009475D0"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rsid w:val="009475D0"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rsid w:val="009475D0"/>
    <w:pPr>
      <w:numPr>
        <w:numId w:val="10"/>
      </w:numPr>
      <w:contextualSpacing/>
    </w:pPr>
  </w:style>
  <w:style w:type="paragraph" w:styleId="aff1">
    <w:name w:val="macro"/>
    <w:link w:val="Chare"/>
    <w:uiPriority w:val="19"/>
    <w:semiHidden/>
    <w:unhideWhenUsed/>
    <w:rsid w:val="0094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Chare">
    <w:name w:val="Κείμενο μακροεντολής Char"/>
    <w:basedOn w:val="a2"/>
    <w:link w:val="aff1"/>
    <w:uiPriority w:val="19"/>
    <w:semiHidden/>
    <w:rsid w:val="009475D0"/>
    <w:rPr>
      <w:rFonts w:ascii="Consolas" w:hAnsi="Consolas"/>
      <w:sz w:val="20"/>
      <w:szCs w:val="20"/>
    </w:rPr>
  </w:style>
  <w:style w:type="paragraph" w:styleId="aff2">
    <w:name w:val="Message Header"/>
    <w:basedOn w:val="a1"/>
    <w:link w:val="Charf"/>
    <w:uiPriority w:val="19"/>
    <w:semiHidden/>
    <w:unhideWhenUsed/>
    <w:rsid w:val="0094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2"/>
    <w:uiPriority w:val="19"/>
    <w:semiHidden/>
    <w:rsid w:val="0094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3">
    <w:name w:val="No Spacing"/>
    <w:uiPriority w:val="9"/>
    <w:unhideWhenUsed/>
    <w:qFormat/>
    <w:rsid w:val="009475D0"/>
    <w:pPr>
      <w:spacing w:before="0" w:after="0"/>
    </w:pPr>
  </w:style>
  <w:style w:type="paragraph" w:styleId="Web">
    <w:name w:val="Normal (Web)"/>
    <w:basedOn w:val="a1"/>
    <w:uiPriority w:val="19"/>
    <w:semiHidden/>
    <w:unhideWhenUsed/>
    <w:rsid w:val="009475D0"/>
    <w:rPr>
      <w:rFonts w:ascii="Times New Roman" w:hAnsi="Times New Roman" w:cs="Times New Roman"/>
      <w:sz w:val="24"/>
      <w:szCs w:val="24"/>
    </w:rPr>
  </w:style>
  <w:style w:type="paragraph" w:styleId="aff4">
    <w:name w:val="Normal Indent"/>
    <w:basedOn w:val="a1"/>
    <w:uiPriority w:val="19"/>
    <w:semiHidden/>
    <w:unhideWhenUsed/>
    <w:rsid w:val="009475D0"/>
    <w:pPr>
      <w:ind w:left="720"/>
    </w:pPr>
  </w:style>
  <w:style w:type="paragraph" w:styleId="aff5">
    <w:name w:val="Note Heading"/>
    <w:basedOn w:val="a1"/>
    <w:next w:val="a1"/>
    <w:link w:val="Charf0"/>
    <w:uiPriority w:val="19"/>
    <w:semiHidden/>
    <w:unhideWhenUsed/>
    <w:rsid w:val="009475D0"/>
  </w:style>
  <w:style w:type="character" w:customStyle="1" w:styleId="Charf0">
    <w:name w:val="Επικεφαλίδα σημείωσης Char"/>
    <w:basedOn w:val="a2"/>
    <w:link w:val="aff5"/>
    <w:uiPriority w:val="19"/>
    <w:semiHidden/>
    <w:rsid w:val="009475D0"/>
    <w:rPr>
      <w:sz w:val="20"/>
    </w:rPr>
  </w:style>
  <w:style w:type="paragraph" w:styleId="aff6">
    <w:name w:val="Plain Text"/>
    <w:basedOn w:val="a1"/>
    <w:link w:val="Charf1"/>
    <w:uiPriority w:val="19"/>
    <w:semiHidden/>
    <w:unhideWhenUsed/>
    <w:rsid w:val="009475D0"/>
    <w:rPr>
      <w:rFonts w:ascii="Consolas" w:hAnsi="Consolas"/>
      <w:sz w:val="21"/>
      <w:szCs w:val="21"/>
    </w:rPr>
  </w:style>
  <w:style w:type="character" w:customStyle="1" w:styleId="Charf1">
    <w:name w:val="Απλό κείμενο Char"/>
    <w:basedOn w:val="a2"/>
    <w:link w:val="aff6"/>
    <w:uiPriority w:val="19"/>
    <w:semiHidden/>
    <w:rsid w:val="009475D0"/>
    <w:rPr>
      <w:rFonts w:ascii="Consolas" w:hAnsi="Consolas"/>
      <w:sz w:val="21"/>
      <w:szCs w:val="21"/>
    </w:rPr>
  </w:style>
  <w:style w:type="paragraph" w:styleId="aff7">
    <w:name w:val="Quote"/>
    <w:basedOn w:val="a1"/>
    <w:link w:val="Charf2"/>
    <w:uiPriority w:val="8"/>
    <w:unhideWhenUsed/>
    <w:qFormat/>
    <w:rsid w:val="009475D0"/>
    <w:pPr>
      <w:spacing w:before="240" w:after="0" w:line="276" w:lineRule="auto"/>
      <w:contextualSpacing/>
      <w:jc w:val="center"/>
    </w:pPr>
    <w:rPr>
      <w:iCs/>
    </w:rPr>
  </w:style>
  <w:style w:type="character" w:customStyle="1" w:styleId="Charf2">
    <w:name w:val="Απόσπασμα Char"/>
    <w:basedOn w:val="a2"/>
    <w:link w:val="aff7"/>
    <w:uiPriority w:val="8"/>
    <w:rsid w:val="009475D0"/>
    <w:rPr>
      <w:iCs/>
    </w:rPr>
  </w:style>
  <w:style w:type="paragraph" w:styleId="aff8">
    <w:name w:val="Salutation"/>
    <w:basedOn w:val="a1"/>
    <w:next w:val="a1"/>
    <w:link w:val="Charf3"/>
    <w:uiPriority w:val="19"/>
    <w:semiHidden/>
    <w:unhideWhenUsed/>
    <w:rsid w:val="009475D0"/>
  </w:style>
  <w:style w:type="character" w:customStyle="1" w:styleId="Charf3">
    <w:name w:val="Χαιρετισμός Char"/>
    <w:basedOn w:val="a2"/>
    <w:link w:val="aff8"/>
    <w:uiPriority w:val="19"/>
    <w:semiHidden/>
    <w:rsid w:val="009475D0"/>
    <w:rPr>
      <w:sz w:val="20"/>
    </w:rPr>
  </w:style>
  <w:style w:type="paragraph" w:styleId="aff9">
    <w:name w:val="Signature"/>
    <w:basedOn w:val="a1"/>
    <w:link w:val="Charf4"/>
    <w:uiPriority w:val="19"/>
    <w:semiHidden/>
    <w:unhideWhenUsed/>
    <w:rsid w:val="009475D0"/>
    <w:pPr>
      <w:ind w:left="4320"/>
    </w:pPr>
  </w:style>
  <w:style w:type="character" w:customStyle="1" w:styleId="Charf4">
    <w:name w:val="Υπογραφή Char"/>
    <w:basedOn w:val="a2"/>
    <w:link w:val="aff9"/>
    <w:uiPriority w:val="19"/>
    <w:semiHidden/>
    <w:rsid w:val="009475D0"/>
    <w:rPr>
      <w:sz w:val="20"/>
    </w:rPr>
  </w:style>
  <w:style w:type="paragraph" w:styleId="affa">
    <w:name w:val="table of authorities"/>
    <w:basedOn w:val="a1"/>
    <w:next w:val="a1"/>
    <w:uiPriority w:val="19"/>
    <w:semiHidden/>
    <w:unhideWhenUsed/>
    <w:rsid w:val="009475D0"/>
    <w:pPr>
      <w:ind w:left="200" w:hanging="200"/>
    </w:pPr>
  </w:style>
  <w:style w:type="paragraph" w:styleId="affb">
    <w:name w:val="table of figures"/>
    <w:basedOn w:val="a1"/>
    <w:next w:val="a1"/>
    <w:uiPriority w:val="19"/>
    <w:semiHidden/>
    <w:unhideWhenUsed/>
    <w:rsid w:val="009475D0"/>
  </w:style>
  <w:style w:type="paragraph" w:styleId="affc">
    <w:name w:val="toa heading"/>
    <w:basedOn w:val="a1"/>
    <w:next w:val="a1"/>
    <w:uiPriority w:val="14"/>
    <w:semiHidden/>
    <w:unhideWhenUsed/>
    <w:rsid w:val="0094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1">
    <w:name w:val="toc 1"/>
    <w:basedOn w:val="a1"/>
    <w:next w:val="a1"/>
    <w:autoRedefine/>
    <w:uiPriority w:val="14"/>
    <w:semiHidden/>
    <w:unhideWhenUsed/>
    <w:rsid w:val="009475D0"/>
    <w:pPr>
      <w:spacing w:after="100"/>
    </w:pPr>
  </w:style>
  <w:style w:type="paragraph" w:styleId="28">
    <w:name w:val="toc 2"/>
    <w:basedOn w:val="a1"/>
    <w:next w:val="a1"/>
    <w:autoRedefine/>
    <w:uiPriority w:val="14"/>
    <w:semiHidden/>
    <w:unhideWhenUsed/>
    <w:rsid w:val="009475D0"/>
    <w:pPr>
      <w:spacing w:after="100"/>
      <w:ind w:left="200"/>
    </w:pPr>
  </w:style>
  <w:style w:type="paragraph" w:styleId="37">
    <w:name w:val="toc 3"/>
    <w:basedOn w:val="a1"/>
    <w:next w:val="a1"/>
    <w:autoRedefine/>
    <w:uiPriority w:val="14"/>
    <w:semiHidden/>
    <w:unhideWhenUsed/>
    <w:rsid w:val="009475D0"/>
    <w:pPr>
      <w:spacing w:after="100"/>
      <w:ind w:left="400"/>
    </w:pPr>
  </w:style>
  <w:style w:type="paragraph" w:styleId="45">
    <w:name w:val="toc 4"/>
    <w:basedOn w:val="a1"/>
    <w:next w:val="a1"/>
    <w:autoRedefine/>
    <w:uiPriority w:val="14"/>
    <w:semiHidden/>
    <w:unhideWhenUsed/>
    <w:rsid w:val="009475D0"/>
    <w:pPr>
      <w:spacing w:after="100"/>
      <w:ind w:left="600"/>
    </w:pPr>
  </w:style>
  <w:style w:type="paragraph" w:styleId="55">
    <w:name w:val="toc 5"/>
    <w:basedOn w:val="a1"/>
    <w:next w:val="a1"/>
    <w:autoRedefine/>
    <w:uiPriority w:val="14"/>
    <w:semiHidden/>
    <w:unhideWhenUsed/>
    <w:rsid w:val="009475D0"/>
    <w:pPr>
      <w:spacing w:after="100"/>
      <w:ind w:left="800"/>
    </w:pPr>
  </w:style>
  <w:style w:type="paragraph" w:styleId="61">
    <w:name w:val="toc 6"/>
    <w:basedOn w:val="a1"/>
    <w:next w:val="a1"/>
    <w:autoRedefine/>
    <w:uiPriority w:val="14"/>
    <w:semiHidden/>
    <w:unhideWhenUsed/>
    <w:rsid w:val="009475D0"/>
    <w:pPr>
      <w:spacing w:after="100"/>
      <w:ind w:left="1000"/>
    </w:pPr>
  </w:style>
  <w:style w:type="paragraph" w:styleId="71">
    <w:name w:val="toc 7"/>
    <w:basedOn w:val="a1"/>
    <w:next w:val="a1"/>
    <w:autoRedefine/>
    <w:uiPriority w:val="14"/>
    <w:semiHidden/>
    <w:unhideWhenUsed/>
    <w:rsid w:val="009475D0"/>
    <w:pPr>
      <w:spacing w:after="100"/>
      <w:ind w:left="1200"/>
    </w:pPr>
  </w:style>
  <w:style w:type="paragraph" w:styleId="81">
    <w:name w:val="toc 8"/>
    <w:basedOn w:val="a1"/>
    <w:next w:val="a1"/>
    <w:autoRedefine/>
    <w:uiPriority w:val="14"/>
    <w:semiHidden/>
    <w:unhideWhenUsed/>
    <w:rsid w:val="009475D0"/>
    <w:pPr>
      <w:spacing w:after="100"/>
      <w:ind w:left="1400"/>
    </w:pPr>
  </w:style>
  <w:style w:type="paragraph" w:styleId="91">
    <w:name w:val="toc 9"/>
    <w:basedOn w:val="a1"/>
    <w:next w:val="a1"/>
    <w:autoRedefine/>
    <w:uiPriority w:val="14"/>
    <w:semiHidden/>
    <w:unhideWhenUsed/>
    <w:rsid w:val="009475D0"/>
    <w:pPr>
      <w:spacing w:after="100"/>
      <w:ind w:left="1600"/>
    </w:pPr>
  </w:style>
  <w:style w:type="paragraph" w:styleId="affd">
    <w:name w:val="TOC Heading"/>
    <w:basedOn w:val="1"/>
    <w:next w:val="a1"/>
    <w:uiPriority w:val="14"/>
    <w:semiHidden/>
    <w:unhideWhenUsed/>
    <w:qFormat/>
    <w:rsid w:val="009475D0"/>
    <w:pPr>
      <w:outlineLvl w:val="9"/>
    </w:pPr>
  </w:style>
  <w:style w:type="character" w:customStyle="1" w:styleId="Chard">
    <w:name w:val="Υποσέλιδο Char"/>
    <w:basedOn w:val="a2"/>
    <w:link w:val="afd"/>
    <w:uiPriority w:val="99"/>
    <w:rsid w:val="009475D0"/>
  </w:style>
  <w:style w:type="table" w:customStyle="1" w:styleId="PlainTable4">
    <w:name w:val="Plain Table 4"/>
    <w:basedOn w:val="a3"/>
    <w:uiPriority w:val="99"/>
    <w:rsid w:val="009475D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e">
    <w:name w:val="Placeholder Text"/>
    <w:basedOn w:val="a2"/>
    <w:semiHidden/>
    <w:rsid w:val="009475D0"/>
    <w:rPr>
      <w:color w:val="808080"/>
    </w:rPr>
  </w:style>
  <w:style w:type="table" w:styleId="afff">
    <w:name w:val="Table Grid"/>
    <w:basedOn w:val="a3"/>
    <w:uiPriority w:val="39"/>
    <w:rsid w:val="00F43890"/>
    <w:pPr>
      <w:spacing w:before="0" w:after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l-GR%7b50F74ED0-E18D-4687-9B15-4A44BBB860D6%7d\%7bFE2D32A4-A0E5-49B3-B7D5-BD80469F5688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59604D17284E3A837941F610F422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B88D57-E509-46CC-A83A-3ADB8B27FA12}"/>
      </w:docPartPr>
      <w:docPartBody>
        <w:p w:rsidR="00D41E66" w:rsidRDefault="00242465">
          <w:pPr>
            <w:pStyle w:val="5159604D17284E3A837941F610F42295"/>
          </w:pPr>
          <w:r w:rsidRPr="006A66E1">
            <w:rPr>
              <w:lang w:bidi="el-GR"/>
            </w:rPr>
            <w:t>Δευτέρα</w:t>
          </w:r>
        </w:p>
      </w:docPartBody>
    </w:docPart>
    <w:docPart>
      <w:docPartPr>
        <w:name w:val="FCFF597D8B644ECAB0062D3B554778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ECA141-F592-4FBE-AB96-82406B0851A7}"/>
      </w:docPartPr>
      <w:docPartBody>
        <w:p w:rsidR="00D41E66" w:rsidRDefault="00242465">
          <w:pPr>
            <w:pStyle w:val="FCFF597D8B644ECAB0062D3B5547784E"/>
          </w:pPr>
          <w:r w:rsidRPr="006A66E1">
            <w:rPr>
              <w:lang w:bidi="el-GR"/>
            </w:rPr>
            <w:t>Τρίτη</w:t>
          </w:r>
        </w:p>
      </w:docPartBody>
    </w:docPart>
    <w:docPart>
      <w:docPartPr>
        <w:name w:val="4A54773BD0714ED0ABF0734DDF77F7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49328F-F432-46BB-9B15-40B9BCA07F7F}"/>
      </w:docPartPr>
      <w:docPartBody>
        <w:p w:rsidR="00D41E66" w:rsidRDefault="00242465">
          <w:pPr>
            <w:pStyle w:val="4A54773BD0714ED0ABF0734DDF77F715"/>
          </w:pPr>
          <w:r w:rsidRPr="006A66E1">
            <w:rPr>
              <w:lang w:bidi="el-GR"/>
            </w:rPr>
            <w:t>Τετάρτη</w:t>
          </w:r>
        </w:p>
      </w:docPartBody>
    </w:docPart>
    <w:docPart>
      <w:docPartPr>
        <w:name w:val="F0C48CF05FD648A98A63732BBB6E94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E83C08-D00C-4386-8467-52333665507C}"/>
      </w:docPartPr>
      <w:docPartBody>
        <w:p w:rsidR="00D41E66" w:rsidRDefault="00242465">
          <w:pPr>
            <w:pStyle w:val="F0C48CF05FD648A98A63732BBB6E9465"/>
          </w:pPr>
          <w:r w:rsidRPr="006A66E1">
            <w:rPr>
              <w:lang w:bidi="el-GR"/>
            </w:rPr>
            <w:t>Πέμπτη</w:t>
          </w:r>
        </w:p>
      </w:docPartBody>
    </w:docPart>
    <w:docPart>
      <w:docPartPr>
        <w:name w:val="D656EEFA4BE04CD285F06F36FAC3CA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32F352-837B-4D5E-B3A7-102D871C6FBF}"/>
      </w:docPartPr>
      <w:docPartBody>
        <w:p w:rsidR="00D41E66" w:rsidRDefault="00242465">
          <w:pPr>
            <w:pStyle w:val="D656EEFA4BE04CD285F06F36FAC3CA94"/>
          </w:pPr>
          <w:r w:rsidRPr="006A66E1">
            <w:rPr>
              <w:lang w:bidi="el-GR"/>
            </w:rPr>
            <w:t>Παρασκευή</w:t>
          </w:r>
        </w:p>
      </w:docPartBody>
    </w:docPart>
    <w:docPart>
      <w:docPartPr>
        <w:name w:val="A98E74EA58EC46CCA37B562F7D4B40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75CA35-7DE6-4B8A-AB1E-9F84BABF2053}"/>
      </w:docPartPr>
      <w:docPartBody>
        <w:p w:rsidR="00D41E66" w:rsidRDefault="00242465">
          <w:pPr>
            <w:pStyle w:val="A98E74EA58EC46CCA37B562F7D4B40A6"/>
          </w:pPr>
          <w:r w:rsidRPr="006A66E1">
            <w:rPr>
              <w:lang w:bidi="el-GR"/>
            </w:rPr>
            <w:t>Σάββατο</w:t>
          </w:r>
        </w:p>
      </w:docPartBody>
    </w:docPart>
    <w:docPart>
      <w:docPartPr>
        <w:name w:val="30EC232839144C58A235F82EE26258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04E60E-EE21-4C91-BFFE-5883375C608D}"/>
      </w:docPartPr>
      <w:docPartBody>
        <w:p w:rsidR="00D41E66" w:rsidRDefault="00242465">
          <w:pPr>
            <w:pStyle w:val="30EC232839144C58A235F82EE2625845"/>
          </w:pPr>
          <w:r w:rsidRPr="006A66E1">
            <w:rPr>
              <w:lang w:bidi="el-GR"/>
            </w:rPr>
            <w:t>Κυριακή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S PMincho">
    <w:altName w:val="MS Mincho"/>
    <w:charset w:val="80"/>
    <w:family w:val="roman"/>
    <w:pitch w:val="variable"/>
    <w:sig w:usb0="00000000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B2820"/>
    <w:rsid w:val="00091F56"/>
    <w:rsid w:val="001009B9"/>
    <w:rsid w:val="00137A78"/>
    <w:rsid w:val="001F4251"/>
    <w:rsid w:val="00200C07"/>
    <w:rsid w:val="00217B39"/>
    <w:rsid w:val="00220099"/>
    <w:rsid w:val="00242465"/>
    <w:rsid w:val="00291E78"/>
    <w:rsid w:val="002C0F78"/>
    <w:rsid w:val="002E5E59"/>
    <w:rsid w:val="00376744"/>
    <w:rsid w:val="003D012C"/>
    <w:rsid w:val="004A6F14"/>
    <w:rsid w:val="00564026"/>
    <w:rsid w:val="00623F16"/>
    <w:rsid w:val="00632ABB"/>
    <w:rsid w:val="006939E4"/>
    <w:rsid w:val="006D65EE"/>
    <w:rsid w:val="006E3701"/>
    <w:rsid w:val="007643CF"/>
    <w:rsid w:val="007D5197"/>
    <w:rsid w:val="008B2820"/>
    <w:rsid w:val="008C64B4"/>
    <w:rsid w:val="009076E3"/>
    <w:rsid w:val="00932C4D"/>
    <w:rsid w:val="009338ED"/>
    <w:rsid w:val="009C7179"/>
    <w:rsid w:val="00B12BFA"/>
    <w:rsid w:val="00C057A8"/>
    <w:rsid w:val="00C178ED"/>
    <w:rsid w:val="00D41E66"/>
    <w:rsid w:val="00DB2C64"/>
    <w:rsid w:val="00DE13B4"/>
    <w:rsid w:val="00E84908"/>
    <w:rsid w:val="00ED156E"/>
    <w:rsid w:val="00F1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59604D17284E3A837941F610F42295">
    <w:name w:val="5159604D17284E3A837941F610F42295"/>
    <w:rsid w:val="00220099"/>
  </w:style>
  <w:style w:type="paragraph" w:customStyle="1" w:styleId="FCFF597D8B644ECAB0062D3B5547784E">
    <w:name w:val="FCFF597D8B644ECAB0062D3B5547784E"/>
    <w:rsid w:val="00220099"/>
  </w:style>
  <w:style w:type="paragraph" w:customStyle="1" w:styleId="4A54773BD0714ED0ABF0734DDF77F715">
    <w:name w:val="4A54773BD0714ED0ABF0734DDF77F715"/>
    <w:rsid w:val="00220099"/>
  </w:style>
  <w:style w:type="paragraph" w:customStyle="1" w:styleId="F0C48CF05FD648A98A63732BBB6E9465">
    <w:name w:val="F0C48CF05FD648A98A63732BBB6E9465"/>
    <w:rsid w:val="00220099"/>
  </w:style>
  <w:style w:type="paragraph" w:customStyle="1" w:styleId="D656EEFA4BE04CD285F06F36FAC3CA94">
    <w:name w:val="D656EEFA4BE04CD285F06F36FAC3CA94"/>
    <w:rsid w:val="00220099"/>
  </w:style>
  <w:style w:type="paragraph" w:customStyle="1" w:styleId="A98E74EA58EC46CCA37B562F7D4B40A6">
    <w:name w:val="A98E74EA58EC46CCA37B562F7D4B40A6"/>
    <w:rsid w:val="00220099"/>
  </w:style>
  <w:style w:type="paragraph" w:customStyle="1" w:styleId="30EC232839144C58A235F82EE2625845">
    <w:name w:val="30EC232839144C58A235F82EE2625845"/>
    <w:rsid w:val="002200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Ημερολόγιο" insertBeforeMso="TabHome">
        <group id="Calendar" label="Ημερολόγιο">
          <button id="NewDates" visible="true" size="large" label="Επιλογή νέων ημερομηνιών" keytip="D" screentip="Επιλέξτε νέο μήνα και έτος για αυτό το ημερολόγιο." onAction="CustomizeCalendar" imageMso="CalendarMonthDetailsSplitButton"/>
        </group>
        <group id="Themes" label="Θέματα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{FE2D32A4-A0E5-49B3-B7D5-BD80469F5688}tf16382941_win32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2024-08-21T11:25:00Z</dcterms:created>
  <dcterms:modified xsi:type="dcterms:W3CDTF">2024-08-21T11:25:00Z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